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E28B" w14:textId="77777777" w:rsidR="0038457A" w:rsidRPr="00246136" w:rsidRDefault="00B06478" w:rsidP="00EE30E9">
      <w:pPr>
        <w:pStyle w:val="Heading1"/>
        <w:spacing w:before="120" w:after="360"/>
        <w:rPr>
          <w:sz w:val="48"/>
        </w:rPr>
      </w:pPr>
      <w:r>
        <w:rPr>
          <w:sz w:val="48"/>
        </w:rPr>
        <w:t>Isanti</w:t>
      </w:r>
      <w:r w:rsidR="00F16333">
        <w:rPr>
          <w:sz w:val="48"/>
        </w:rPr>
        <w:t xml:space="preserve"> </w:t>
      </w:r>
      <w:r>
        <w:rPr>
          <w:sz w:val="48"/>
        </w:rPr>
        <w:t>2025</w:t>
      </w:r>
      <w:r w:rsidR="00EE30E9" w:rsidRPr="00246136">
        <w:rPr>
          <w:sz w:val="48"/>
        </w:rPr>
        <w:t xml:space="preserve"> Drinking Water Report</w:t>
      </w:r>
    </w:p>
    <w:p w14:paraId="0E5DA2CD" w14:textId="77777777" w:rsidR="00CC554A" w:rsidRPr="00E11F64" w:rsidRDefault="00FE1DDC" w:rsidP="00CC554A">
      <w:pPr>
        <w:pStyle w:val="Heading2"/>
      </w:pPr>
      <w:r>
        <w:t>Making Safe Drinking W</w:t>
      </w:r>
      <w:r w:rsidR="00CC554A">
        <w:t>ater</w:t>
      </w:r>
    </w:p>
    <w:p w14:paraId="393B3DB5"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 xml:space="preserve">from a groundwater source: three wells ranging from 378 to 380 feet deep, that draw water from the Mt. Simon and </w:t>
      </w:r>
      <w:proofErr w:type="spellStart"/>
      <w:r>
        <w:t>Wonewoc-</w:t>
      </w:r>
      <w:proofErr w:type="gramStart"/>
      <w:r>
        <w:t>Mt.Simon</w:t>
      </w:r>
      <w:proofErr w:type="spellEnd"/>
      <w:proofErr w:type="gramEnd"/>
      <w:r>
        <w:t xml:space="preserve"> aquifers.</w:t>
      </w:r>
    </w:p>
    <w:p w14:paraId="30BB1B2D" w14:textId="77777777" w:rsidR="00CC554A" w:rsidRDefault="00CC554A" w:rsidP="00CC554A">
      <w:r>
        <w:t>Isanti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150E5FB2" w14:textId="77777777" w:rsidR="00CC554A" w:rsidRDefault="00CC554A" w:rsidP="00CC554A">
      <w:r w:rsidRPr="00126DF7">
        <w:t>C</w:t>
      </w:r>
      <w:r w:rsidR="009D6BA8">
        <w:t>ontact</w:t>
      </w:r>
      <w:r>
        <w:t xml:space="preserve"> Josh Becker, Public Services Director, at 763-274-4890 or jbecker@cityofisanti.us</w:t>
      </w:r>
      <w:r w:rsidRPr="00126DF7">
        <w:t xml:space="preserve"> if you have questions about </w:t>
      </w:r>
      <w:r>
        <w:t>Isanti’s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6379FB0A" w14:textId="77777777" w:rsidR="00CC554A" w:rsidRPr="00126DF7" w:rsidRDefault="15C5555E" w:rsidP="00CC554A">
      <w:pPr>
        <w:tabs>
          <w:tab w:val="left" w:pos="-1180"/>
          <w:tab w:val="left" w:pos="-720"/>
          <w:tab w:val="left" w:pos="0"/>
        </w:tabs>
      </w:pPr>
      <w:r>
        <w:t>The U.S. Environmental Protection Agency sets safe drinking water standards. These standards limit the amounts of specific contaminants allowed in drinking water. This ensures that tap water is safe to drink</w:t>
      </w:r>
      <w:r w:rsidR="1233B27A">
        <w:t xml:space="preserve"> for most people</w:t>
      </w:r>
      <w:r w:rsidR="5B9D6B2A">
        <w:t>.</w:t>
      </w:r>
      <w:r w:rsidR="2303383F">
        <w:t xml:space="preserve"> </w:t>
      </w:r>
      <w:r>
        <w:t xml:space="preserve">The U.S. Food and Drug Administration </w:t>
      </w:r>
      <w:proofErr w:type="gramStart"/>
      <w:r>
        <w:t>regulates</w:t>
      </w:r>
      <w:proofErr w:type="gramEnd"/>
      <w:r>
        <w:t xml:space="preserve"> the </w:t>
      </w:r>
      <w:proofErr w:type="gramStart"/>
      <w:r>
        <w:t>amount</w:t>
      </w:r>
      <w:proofErr w:type="gramEnd"/>
      <w:r>
        <w:t xml:space="preserve"> of certain contaminants in bottled water. Bottled water must provide the same public health protection as public tap water.</w:t>
      </w:r>
    </w:p>
    <w:p w14:paraId="59A0A47E" w14:textId="77777777" w:rsidR="10723137" w:rsidRDefault="75ABE602" w:rsidP="5CAC6504">
      <w:pPr>
        <w:rPr>
          <w:rFonts w:eastAsia="Times New Roman"/>
          <w:lang w:val="en"/>
        </w:rPr>
      </w:pPr>
      <w:r>
        <w:t>Drinking water, including bottled water, may reasonably be expected to contain at least small amounts of some contaminants. The presence of contaminants does not necessarily mean that water poses a health risk. More information about contaminants and potential health effects can be obtained by visiting the website</w:t>
      </w:r>
      <w:r w:rsidR="10723137">
        <w:t xml:space="preserve"> </w:t>
      </w:r>
      <w:hyperlink r:id="rId8">
        <w:r w:rsidR="10723137" w:rsidRPr="1E4A60C7">
          <w:rPr>
            <w:rStyle w:val="Hyperlink"/>
          </w:rPr>
          <w:t>epa.gov/</w:t>
        </w:r>
        <w:proofErr w:type="spellStart"/>
        <w:r w:rsidR="10723137" w:rsidRPr="1E4A60C7">
          <w:rPr>
            <w:rStyle w:val="Hyperlink"/>
          </w:rPr>
          <w:t>safewater</w:t>
        </w:r>
        <w:proofErr w:type="spellEnd"/>
      </w:hyperlink>
      <w:r w:rsidR="10723137">
        <w:t>.</w:t>
      </w:r>
    </w:p>
    <w:p w14:paraId="02D36B44" w14:textId="77777777" w:rsidR="0038457A" w:rsidRPr="00126DF7" w:rsidRDefault="004D155D" w:rsidP="00FE72F8">
      <w:pPr>
        <w:pStyle w:val="Heading2"/>
      </w:pPr>
      <w:r>
        <w:t xml:space="preserve">Isanti </w:t>
      </w:r>
      <w:r w:rsidR="00903404">
        <w:t>Monitoring Results</w:t>
      </w:r>
    </w:p>
    <w:p w14:paraId="03C6BBFD" w14:textId="77777777" w:rsidR="008309B4" w:rsidRDefault="008309B4" w:rsidP="008309B4">
      <w:r>
        <w:t>This report contains our monitoring results from January 1 to December 31, 2025.</w:t>
      </w:r>
    </w:p>
    <w:p w14:paraId="7A2699CC"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35E7237B" w14:textId="77777777" w:rsidR="00E27509" w:rsidRPr="00881272" w:rsidRDefault="00E27509" w:rsidP="00881272">
      <w:r>
        <w:t xml:space="preserve">Learn more by visiting the Minnesota Department of Health’s webpage </w:t>
      </w:r>
      <w:hyperlink r:id="rId9" w:history="1">
        <w:r w:rsidRPr="004E032C">
          <w:rPr>
            <w:rStyle w:val="Hyperlink"/>
          </w:rPr>
          <w:t>Basics of Monitoring and testing of Drinking Water in Minnesota (https://www.health.state.mn.us/communities/environment/water/factsheet/sampling.html)</w:t>
        </w:r>
      </w:hyperlink>
      <w:r>
        <w:t xml:space="preserve">. </w:t>
      </w:r>
      <w:r>
        <w:cr/>
      </w:r>
    </w:p>
    <w:p w14:paraId="7F490477" w14:textId="77777777" w:rsidR="00CC554A" w:rsidRDefault="00CC554A" w:rsidP="00246136">
      <w:pPr>
        <w:pStyle w:val="Heading3"/>
        <w:spacing w:before="240"/>
      </w:pPr>
      <w:r>
        <w:t>How to Read the Water Quality Data Tables</w:t>
      </w:r>
    </w:p>
    <w:p w14:paraId="2F3D40D1"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5BEC67DE"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1759969A"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62F35B73" w14:textId="77777777" w:rsidR="0038457A" w:rsidRPr="0038457A" w:rsidRDefault="00115D1C" w:rsidP="00246136">
      <w:pPr>
        <w:pStyle w:val="Heading3"/>
        <w:spacing w:before="240"/>
      </w:pPr>
      <w:r>
        <w:t>Definitions</w:t>
      </w:r>
    </w:p>
    <w:p w14:paraId="2D082BE3" w14:textId="77777777" w:rsidR="00606801" w:rsidRDefault="00115D1C" w:rsidP="200FF980">
      <w:pPr>
        <w:pStyle w:val="ListParagraph"/>
        <w:keepLines/>
        <w:numPr>
          <w:ilvl w:val="0"/>
          <w:numId w:val="44"/>
        </w:numPr>
      </w:pPr>
      <w:r w:rsidRPr="200FF980">
        <w:rPr>
          <w:b/>
          <w:bCs/>
        </w:rPr>
        <w:t>AL (Action Level)</w:t>
      </w:r>
      <w:r>
        <w:t xml:space="preserve">: The concentration of a contaminant which, if exceeded, triggers treatment or other requirements which a water system must follow. </w:t>
      </w:r>
    </w:p>
    <w:p w14:paraId="2D886687" w14:textId="77777777" w:rsidR="104E9EC1" w:rsidRDefault="104E9EC1" w:rsidP="200FF980">
      <w:pPr>
        <w:pStyle w:val="ListParagraph"/>
        <w:keepLines/>
        <w:numPr>
          <w:ilvl w:val="0"/>
          <w:numId w:val="44"/>
        </w:numPr>
      </w:pPr>
      <w:r w:rsidRPr="200FF980">
        <w:rPr>
          <w:b/>
          <w:bCs/>
        </w:rPr>
        <w:t>Contaminant:</w:t>
      </w:r>
      <w:r>
        <w:t xml:space="preserve"> Any physical, chemical, biological, or radiological substance or matter in water.</w:t>
      </w:r>
    </w:p>
    <w:p w14:paraId="64D21252" w14:textId="77777777" w:rsidR="008309B4" w:rsidRDefault="008309B4" w:rsidP="00E80BAC">
      <w:pPr>
        <w:pStyle w:val="ListParagraph"/>
        <w:keepLines/>
        <w:numPr>
          <w:ilvl w:val="0"/>
          <w:numId w:val="44"/>
        </w:numPr>
        <w:tabs>
          <w:tab w:val="left" w:pos="-1180"/>
          <w:tab w:val="left" w:pos="-720"/>
          <w:tab w:val="left" w:pos="0"/>
        </w:tabs>
      </w:pPr>
      <w:r w:rsidRPr="00E80BAC">
        <w:rPr>
          <w:b/>
        </w:rPr>
        <w:t xml:space="preserve">EPA: </w:t>
      </w:r>
      <w:r w:rsidRPr="00D40BBA">
        <w:t>Environmental Protection Agency</w:t>
      </w:r>
    </w:p>
    <w:p w14:paraId="6A15C65A" w14:textId="77777777" w:rsidR="00965E50" w:rsidRDefault="00115D1C" w:rsidP="00E80BAC">
      <w:pPr>
        <w:pStyle w:val="ListParagraph"/>
        <w:numPr>
          <w:ilvl w:val="0"/>
          <w:numId w:val="44"/>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6067607B" w14:textId="77777777" w:rsidR="00E70320" w:rsidRDefault="00E70320" w:rsidP="00E80BAC">
      <w:pPr>
        <w:pStyle w:val="ListParagraph"/>
        <w:numPr>
          <w:ilvl w:val="0"/>
          <w:numId w:val="44"/>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78ED3D33" w14:textId="77777777" w:rsidR="001A3B42" w:rsidRDefault="00115D1C" w:rsidP="00900789">
      <w:pPr>
        <w:pStyle w:val="ListParagraph"/>
        <w:numPr>
          <w:ilvl w:val="0"/>
          <w:numId w:val="43"/>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4051CAA8" w14:textId="77777777" w:rsidR="00E70320" w:rsidRPr="001A3B42" w:rsidRDefault="00E70320" w:rsidP="00900789">
      <w:pPr>
        <w:pStyle w:val="ListParagraph"/>
        <w:numPr>
          <w:ilvl w:val="0"/>
          <w:numId w:val="43"/>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1CD8760F" w14:textId="77777777" w:rsidR="008F030E" w:rsidRDefault="00115D1C" w:rsidP="00750438">
      <w:pPr>
        <w:pStyle w:val="ListParagraph"/>
        <w:keepLines/>
        <w:numPr>
          <w:ilvl w:val="0"/>
          <w:numId w:val="43"/>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3735EDEC" w14:textId="77777777" w:rsidR="008F030E" w:rsidRDefault="799ECFAA" w:rsidP="49786405">
      <w:pPr>
        <w:pStyle w:val="ListParagraph"/>
        <w:keepLines/>
        <w:numPr>
          <w:ilvl w:val="0"/>
          <w:numId w:val="43"/>
        </w:numPr>
      </w:pPr>
      <w:proofErr w:type="spellStart"/>
      <w:r w:rsidRPr="13F15AC9">
        <w:rPr>
          <w:b/>
          <w:bCs/>
        </w:rPr>
        <w:t>pCi</w:t>
      </w:r>
      <w:proofErr w:type="spellEnd"/>
      <w:r w:rsidRPr="13F15AC9">
        <w:rPr>
          <w:b/>
          <w:bCs/>
        </w:rPr>
        <w:t>/l (picocuries per liter)</w:t>
      </w:r>
      <w:r>
        <w:t>: A measure of radioactivity.</w:t>
      </w:r>
    </w:p>
    <w:p w14:paraId="2AF553B9" w14:textId="77777777" w:rsidR="008F030E" w:rsidRDefault="799ECFAA" w:rsidP="00750438">
      <w:pPr>
        <w:pStyle w:val="ListParagraph"/>
        <w:keepLines/>
        <w:numPr>
          <w:ilvl w:val="0"/>
          <w:numId w:val="43"/>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2099A3A5" w14:textId="77777777" w:rsidR="008F030E" w:rsidRDefault="799ECFAA" w:rsidP="71F70442">
      <w:pPr>
        <w:pStyle w:val="ListParagraph"/>
        <w:keepLines/>
        <w:numPr>
          <w:ilvl w:val="0"/>
          <w:numId w:val="43"/>
        </w:numPr>
      </w:pPr>
      <w:r w:rsidRPr="71F70442">
        <w:rPr>
          <w:b/>
          <w:bCs/>
        </w:rPr>
        <w:t>ppm (parts per million)</w:t>
      </w:r>
      <w:r>
        <w:t>: One part per million is like one drop in one million drops of water, or about one cup in a swimming pool. ppm is the same as milligrams per liter (mg/l).</w:t>
      </w:r>
    </w:p>
    <w:p w14:paraId="4127B6B3" w14:textId="77777777" w:rsidR="28EB4E66" w:rsidRDefault="28EB4E66" w:rsidP="71F70442">
      <w:pPr>
        <w:pStyle w:val="ListParagraph"/>
        <w:keepLines/>
        <w:numPr>
          <w:ilvl w:val="0"/>
          <w:numId w:val="43"/>
        </w:numPr>
        <w:rPr>
          <w:szCs w:val="24"/>
        </w:rPr>
      </w:pPr>
      <w:r w:rsidRPr="71F70442">
        <w:rPr>
          <w:b/>
          <w:bCs/>
          <w:szCs w:val="24"/>
        </w:rPr>
        <w:t>ppt (parts per trillion)</w:t>
      </w:r>
      <w:r w:rsidRPr="71F70442">
        <w:rPr>
          <w:szCs w:val="24"/>
        </w:rPr>
        <w:t>: One part per trillion is like one drop in one trillion drops of water, or about one drop in 20 Olympic sized swimming pools. ppt is the same as nanograms per liter (ng/l).</w:t>
      </w:r>
    </w:p>
    <w:p w14:paraId="2B98CEFD" w14:textId="77777777" w:rsidR="008F030E" w:rsidRDefault="51DAF083" w:rsidP="71F70442">
      <w:pPr>
        <w:pStyle w:val="ListParagraph"/>
        <w:keepLines/>
        <w:numPr>
          <w:ilvl w:val="0"/>
          <w:numId w:val="43"/>
        </w:numPr>
      </w:pPr>
      <w:r w:rsidRPr="71F70442">
        <w:rPr>
          <w:b/>
          <w:bCs/>
        </w:rPr>
        <w:t>PWSID</w:t>
      </w:r>
      <w:r>
        <w:t>: Public water system identification.</w:t>
      </w:r>
    </w:p>
    <w:p w14:paraId="20499136"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43DC5B76" w14:textId="77777777" w:rsidTr="4AD1350D">
        <w:trPr>
          <w:cantSplit/>
        </w:trPr>
        <w:tc>
          <w:tcPr>
            <w:tcW w:w="10440" w:type="dxa"/>
          </w:tcPr>
          <w:p w14:paraId="41547B2A"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0CE6F7E4" w14:textId="77777777" w:rsidTr="4AD1350D">
              <w:trPr>
                <w:trHeight w:val="300"/>
                <w:tblHeader/>
              </w:trPr>
              <w:tc>
                <w:tcPr>
                  <w:tcW w:w="2255" w:type="dxa"/>
                  <w:shd w:val="clear" w:color="auto" w:fill="D9D9D9" w:themeFill="background2" w:themeFillShade="D9"/>
                  <w:vAlign w:val="center"/>
                </w:tcPr>
                <w:p w14:paraId="6105DD16"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38FF853C"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3DA72C62"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515E806B"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31717A63"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697108EB"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30702139"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58B7593A"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514E9993" w14:textId="77777777" w:rsidTr="4AD1350D">
              <w:trPr>
                <w:trHeight w:val="300"/>
              </w:trPr>
              <w:tc>
                <w:tcPr>
                  <w:tcW w:w="2255" w:type="dxa"/>
                </w:tcPr>
                <w:p w14:paraId="13C095EF" w14:textId="27F8D0FA" w:rsidR="00C84C60" w:rsidRPr="002B1D94" w:rsidRDefault="00C84C60" w:rsidP="00EB5D09">
                  <w:pPr>
                    <w:tabs>
                      <w:tab w:val="left" w:pos="-1180"/>
                      <w:tab w:val="left" w:pos="-720"/>
                      <w:tab w:val="left" w:pos="0"/>
                    </w:tabs>
                    <w:rPr>
                      <w:b/>
                      <w:sz w:val="22"/>
                    </w:rPr>
                  </w:pPr>
                  <w:r>
                    <w:rPr>
                      <w:b/>
                      <w:sz w:val="22"/>
                    </w:rPr>
                    <w:t>Lead</w:t>
                  </w:r>
                </w:p>
              </w:tc>
              <w:tc>
                <w:tcPr>
                  <w:tcW w:w="1125" w:type="dxa"/>
                </w:tcPr>
                <w:p w14:paraId="5E44BCD3"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tcPr>
                <w:p w14:paraId="0E0CE40A"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tcPr>
                <w:p w14:paraId="1F951100" w14:textId="77777777" w:rsidR="00C84C60" w:rsidRPr="00370D90" w:rsidRDefault="00C84C60" w:rsidP="00EB5D09">
                  <w:pPr>
                    <w:tabs>
                      <w:tab w:val="left" w:pos="-1180"/>
                      <w:tab w:val="left" w:pos="-720"/>
                      <w:tab w:val="left" w:pos="0"/>
                    </w:tabs>
                    <w:jc w:val="center"/>
                    <w:rPr>
                      <w:sz w:val="22"/>
                    </w:rPr>
                  </w:pPr>
                  <w:r>
                    <w:rPr>
                      <w:sz w:val="22"/>
                    </w:rPr>
                    <w:t>0.87 ppb</w:t>
                  </w:r>
                </w:p>
              </w:tc>
              <w:tc>
                <w:tcPr>
                  <w:tcW w:w="1035" w:type="dxa"/>
                </w:tcPr>
                <w:p w14:paraId="34B9FDC6" w14:textId="77777777" w:rsidR="00C84C60" w:rsidRPr="00370D90" w:rsidRDefault="00C84C60" w:rsidP="6049EC7F">
                  <w:pPr>
                    <w:jc w:val="center"/>
                    <w:rPr>
                      <w:sz w:val="22"/>
                    </w:rPr>
                  </w:pPr>
                  <w:r>
                    <w:rPr>
                      <w:sz w:val="22"/>
                    </w:rPr>
                    <w:t>0 out of 20</w:t>
                  </w:r>
                </w:p>
              </w:tc>
              <w:tc>
                <w:tcPr>
                  <w:tcW w:w="1140" w:type="dxa"/>
                </w:tcPr>
                <w:p w14:paraId="5E49676D" w14:textId="4FC7A86B" w:rsidR="02D7C4BB" w:rsidRDefault="00200173" w:rsidP="6049EC7F">
                  <w:pPr>
                    <w:jc w:val="center"/>
                    <w:rPr>
                      <w:sz w:val="22"/>
                    </w:rPr>
                  </w:pPr>
                  <w:r>
                    <w:rPr>
                      <w:sz w:val="22"/>
                    </w:rPr>
                    <w:t>N/A</w:t>
                  </w:r>
                </w:p>
              </w:tc>
              <w:tc>
                <w:tcPr>
                  <w:tcW w:w="1065" w:type="dxa"/>
                </w:tcPr>
                <w:p w14:paraId="411199EA"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5B4A6D43"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24347B43" w14:textId="77777777" w:rsidTr="4AD1350D">
              <w:trPr>
                <w:trHeight w:val="300"/>
              </w:trPr>
              <w:tc>
                <w:tcPr>
                  <w:tcW w:w="2255" w:type="dxa"/>
                </w:tcPr>
                <w:p w14:paraId="4F668E5E" w14:textId="3F1547FE" w:rsidR="00C84C60" w:rsidRPr="002B1D94" w:rsidRDefault="00C84C60" w:rsidP="00EB5D09">
                  <w:pPr>
                    <w:tabs>
                      <w:tab w:val="left" w:pos="-1180"/>
                      <w:tab w:val="left" w:pos="-720"/>
                      <w:tab w:val="left" w:pos="0"/>
                    </w:tabs>
                    <w:rPr>
                      <w:b/>
                      <w:sz w:val="22"/>
                    </w:rPr>
                  </w:pPr>
                  <w:r>
                    <w:rPr>
                      <w:b/>
                      <w:sz w:val="22"/>
                    </w:rPr>
                    <w:t>Copper</w:t>
                  </w:r>
                </w:p>
              </w:tc>
              <w:tc>
                <w:tcPr>
                  <w:tcW w:w="1125" w:type="dxa"/>
                </w:tcPr>
                <w:p w14:paraId="2C70908E" w14:textId="77777777" w:rsidR="00C84C60" w:rsidRPr="00370D90" w:rsidRDefault="00C84C60" w:rsidP="00EB5D09">
                  <w:pPr>
                    <w:tabs>
                      <w:tab w:val="left" w:pos="-1180"/>
                      <w:tab w:val="left" w:pos="-720"/>
                      <w:tab w:val="left" w:pos="0"/>
                    </w:tabs>
                    <w:jc w:val="center"/>
                    <w:rPr>
                      <w:sz w:val="22"/>
                    </w:rPr>
                  </w:pPr>
                  <w:r>
                    <w:rPr>
                      <w:sz w:val="22"/>
                    </w:rPr>
                    <w:t>1.3 ppm</w:t>
                  </w:r>
                </w:p>
              </w:tc>
              <w:tc>
                <w:tcPr>
                  <w:tcW w:w="1031" w:type="dxa"/>
                </w:tcPr>
                <w:p w14:paraId="75665A58"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327" w:type="dxa"/>
                </w:tcPr>
                <w:p w14:paraId="72A4DC19" w14:textId="77777777" w:rsidR="00C84C60" w:rsidRPr="00370D90" w:rsidRDefault="00C84C60" w:rsidP="00EB5D09">
                  <w:pPr>
                    <w:tabs>
                      <w:tab w:val="left" w:pos="-1180"/>
                      <w:tab w:val="left" w:pos="-720"/>
                      <w:tab w:val="left" w:pos="0"/>
                    </w:tabs>
                    <w:jc w:val="center"/>
                    <w:rPr>
                      <w:sz w:val="22"/>
                    </w:rPr>
                  </w:pPr>
                  <w:r>
                    <w:rPr>
                      <w:sz w:val="22"/>
                    </w:rPr>
                    <w:t>0.67 ppm</w:t>
                  </w:r>
                </w:p>
              </w:tc>
              <w:tc>
                <w:tcPr>
                  <w:tcW w:w="1035" w:type="dxa"/>
                </w:tcPr>
                <w:p w14:paraId="399CAE48" w14:textId="77777777" w:rsidR="00C84C60" w:rsidRPr="00370D90" w:rsidRDefault="00C84C60" w:rsidP="6049EC7F">
                  <w:pPr>
                    <w:jc w:val="center"/>
                    <w:rPr>
                      <w:sz w:val="22"/>
                    </w:rPr>
                  </w:pPr>
                  <w:r>
                    <w:rPr>
                      <w:sz w:val="22"/>
                    </w:rPr>
                    <w:t>0 out of 20</w:t>
                  </w:r>
                </w:p>
              </w:tc>
              <w:tc>
                <w:tcPr>
                  <w:tcW w:w="1140" w:type="dxa"/>
                </w:tcPr>
                <w:p w14:paraId="4AD6DC18" w14:textId="30A7C4AF" w:rsidR="02D7C4BB" w:rsidRDefault="00200173" w:rsidP="6049EC7F">
                  <w:pPr>
                    <w:jc w:val="center"/>
                    <w:rPr>
                      <w:sz w:val="22"/>
                    </w:rPr>
                  </w:pPr>
                  <w:r>
                    <w:rPr>
                      <w:sz w:val="22"/>
                    </w:rPr>
                    <w:t>N/A</w:t>
                  </w:r>
                </w:p>
              </w:tc>
              <w:tc>
                <w:tcPr>
                  <w:tcW w:w="1065" w:type="dxa"/>
                </w:tcPr>
                <w:p w14:paraId="2FC659B0"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676B8E06"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0C696F37" w14:textId="77777777" w:rsidR="00C84C60" w:rsidRPr="00DF424A" w:rsidRDefault="00C84C60" w:rsidP="00EB5D09">
            <w:pPr>
              <w:keepLines/>
            </w:pPr>
          </w:p>
        </w:tc>
      </w:tr>
      <w:tr w:rsidR="00C84C60" w14:paraId="548C25DA"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77AD8678" w14:textId="77777777" w:rsidR="00C84C60" w:rsidRPr="00006F4E"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006F4E">
              <w:rPr>
                <w:rFonts w:eastAsiaTheme="minorEastAsia" w:cstheme="minorBidi"/>
                <w:color w:val="FFFFFF" w:themeColor="background1"/>
                <w:sz w:val="24"/>
                <w:szCs w:val="22"/>
              </w:rPr>
              <w:t xml:space="preserve">INORGANIC &amp; ORGANIC CONTAMINANTS – Tested </w:t>
            </w:r>
            <w:r>
              <w:rPr>
                <w:rFonts w:eastAsiaTheme="minorEastAsia" w:cstheme="minorBidi"/>
                <w:color w:val="FFFFFF" w:themeColor="background1"/>
                <w:sz w:val="24"/>
                <w:szCs w:val="22"/>
              </w:rPr>
              <w:t>in drinking water</w:t>
            </w:r>
            <w:r w:rsidRPr="00006F4E">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63"/>
              <w:gridCol w:w="1256"/>
              <w:gridCol w:w="1005"/>
              <w:gridCol w:w="1785"/>
              <w:gridCol w:w="1534"/>
              <w:gridCol w:w="1048"/>
              <w:gridCol w:w="1423"/>
            </w:tblGrid>
            <w:tr w:rsidR="00C84C60" w:rsidRPr="004F2371" w14:paraId="7320E80D" w14:textId="77777777" w:rsidTr="00EB5D09">
              <w:trPr>
                <w:tblHeader/>
              </w:trPr>
              <w:tc>
                <w:tcPr>
                  <w:tcW w:w="0" w:type="auto"/>
                  <w:shd w:val="clear" w:color="auto" w:fill="D9D9D9" w:themeFill="background2" w:themeFillShade="D9"/>
                  <w:vAlign w:val="center"/>
                </w:tcPr>
                <w:p w14:paraId="570CAA2B" w14:textId="77777777" w:rsidR="00C84C60" w:rsidRPr="00C60FBF" w:rsidRDefault="00C84C60" w:rsidP="00EB5D09">
                  <w:pPr>
                    <w:tabs>
                      <w:tab w:val="left" w:pos="-1180"/>
                      <w:tab w:val="left" w:pos="-720"/>
                      <w:tab w:val="left" w:pos="0"/>
                    </w:tabs>
                    <w:jc w:val="center"/>
                    <w:rPr>
                      <w:b/>
                      <w:sz w:val="22"/>
                    </w:rPr>
                  </w:pPr>
                  <w:r w:rsidRPr="00C60FBF">
                    <w:rPr>
                      <w:b/>
                      <w:sz w:val="22"/>
                    </w:rPr>
                    <w:t>Contaminant</w:t>
                  </w:r>
                  <w:r>
                    <w:rPr>
                      <w:b/>
                      <w:sz w:val="22"/>
                    </w:rPr>
                    <w:t xml:space="preserve"> </w:t>
                  </w:r>
                  <w:r w:rsidRPr="00E55B33">
                    <w:rPr>
                      <w:sz w:val="22"/>
                    </w:rPr>
                    <w:t>(Date, if sampled in previous year)</w:t>
                  </w:r>
                </w:p>
              </w:tc>
              <w:tc>
                <w:tcPr>
                  <w:tcW w:w="0" w:type="auto"/>
                  <w:shd w:val="clear" w:color="auto" w:fill="D9D9D9" w:themeFill="background2" w:themeFillShade="D9"/>
                  <w:vAlign w:val="center"/>
                </w:tcPr>
                <w:p w14:paraId="1BE92823"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5AB58B7F"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01B57D9A"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2AA03717"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5F6E4566" w14:textId="77777777" w:rsidR="00C84C60" w:rsidRPr="00C60FBF" w:rsidRDefault="00C84C60" w:rsidP="00EB5D09">
                  <w:pPr>
                    <w:tabs>
                      <w:tab w:val="left" w:pos="-1180"/>
                      <w:tab w:val="left" w:pos="-720"/>
                      <w:tab w:val="left" w:pos="0"/>
                    </w:tabs>
                    <w:jc w:val="center"/>
                    <w:rPr>
                      <w:b/>
                      <w:sz w:val="22"/>
                    </w:rPr>
                  </w:pPr>
                  <w:r w:rsidRPr="00C60FBF">
                    <w:rPr>
                      <w:b/>
                      <w:sz w:val="22"/>
                    </w:rPr>
                    <w:t>Violation</w:t>
                  </w:r>
                </w:p>
              </w:tc>
              <w:tc>
                <w:tcPr>
                  <w:tcW w:w="0" w:type="auto"/>
                  <w:shd w:val="clear" w:color="auto" w:fill="D9D9D9" w:themeFill="background2" w:themeFillShade="D9"/>
                  <w:vAlign w:val="center"/>
                </w:tcPr>
                <w:p w14:paraId="246934F2"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118B9152" w14:textId="77777777" w:rsidTr="00EB5D09">
              <w:tc>
                <w:tcPr>
                  <w:tcW w:w="0" w:type="auto"/>
                </w:tcPr>
                <w:p w14:paraId="50732725" w14:textId="628FE805" w:rsidR="00C84C60" w:rsidRPr="0037448A" w:rsidRDefault="00C84C60" w:rsidP="00EB5D09">
                  <w:pPr>
                    <w:tabs>
                      <w:tab w:val="left" w:pos="-1180"/>
                      <w:tab w:val="left" w:pos="-720"/>
                      <w:tab w:val="left" w:pos="0"/>
                    </w:tabs>
                    <w:rPr>
                      <w:b/>
                      <w:sz w:val="22"/>
                    </w:rPr>
                  </w:pPr>
                  <w:r>
                    <w:rPr>
                      <w:b/>
                      <w:sz w:val="22"/>
                    </w:rPr>
                    <w:t>Gross Alpha</w:t>
                  </w:r>
                  <w:r w:rsidR="00E47DF7">
                    <w:rPr>
                      <w:b/>
                      <w:sz w:val="22"/>
                    </w:rPr>
                    <w:t xml:space="preserve"> (8/28/2025)</w:t>
                  </w:r>
                </w:p>
              </w:tc>
              <w:tc>
                <w:tcPr>
                  <w:tcW w:w="0" w:type="auto"/>
                </w:tcPr>
                <w:p w14:paraId="6CB189FC" w14:textId="77777777" w:rsidR="00C84C60" w:rsidRDefault="00C84C60" w:rsidP="00EB5D09">
                  <w:pPr>
                    <w:tabs>
                      <w:tab w:val="left" w:pos="-1180"/>
                      <w:tab w:val="left" w:pos="-720"/>
                      <w:tab w:val="left" w:pos="0"/>
                    </w:tabs>
                    <w:jc w:val="center"/>
                    <w:rPr>
                      <w:sz w:val="22"/>
                    </w:rPr>
                  </w:pPr>
                  <w:r>
                    <w:rPr>
                      <w:sz w:val="22"/>
                    </w:rPr>
                    <w:t xml:space="preserve">0 </w:t>
                  </w:r>
                  <w:proofErr w:type="spellStart"/>
                  <w:r>
                    <w:rPr>
                      <w:sz w:val="22"/>
                    </w:rPr>
                    <w:t>pCi</w:t>
                  </w:r>
                  <w:proofErr w:type="spellEnd"/>
                  <w:r>
                    <w:rPr>
                      <w:sz w:val="22"/>
                    </w:rPr>
                    <w:t>/l</w:t>
                  </w:r>
                </w:p>
              </w:tc>
              <w:tc>
                <w:tcPr>
                  <w:tcW w:w="0" w:type="auto"/>
                </w:tcPr>
                <w:p w14:paraId="720776B0" w14:textId="77777777" w:rsidR="00C84C60" w:rsidRDefault="00C84C60" w:rsidP="00EB5D09">
                  <w:pPr>
                    <w:tabs>
                      <w:tab w:val="left" w:pos="-1180"/>
                      <w:tab w:val="left" w:pos="-720"/>
                      <w:tab w:val="left" w:pos="0"/>
                    </w:tabs>
                    <w:jc w:val="center"/>
                    <w:rPr>
                      <w:sz w:val="22"/>
                    </w:rPr>
                  </w:pPr>
                  <w:r>
                    <w:rPr>
                      <w:sz w:val="22"/>
                    </w:rPr>
                    <w:t xml:space="preserve">15 </w:t>
                  </w:r>
                  <w:proofErr w:type="spellStart"/>
                  <w:r>
                    <w:rPr>
                      <w:sz w:val="22"/>
                    </w:rPr>
                    <w:t>pCi</w:t>
                  </w:r>
                  <w:proofErr w:type="spellEnd"/>
                  <w:r>
                    <w:rPr>
                      <w:sz w:val="22"/>
                    </w:rPr>
                    <w:t>/l</w:t>
                  </w:r>
                </w:p>
              </w:tc>
              <w:tc>
                <w:tcPr>
                  <w:tcW w:w="0" w:type="auto"/>
                </w:tcPr>
                <w:p w14:paraId="23613EBE" w14:textId="77777777" w:rsidR="00C84C60" w:rsidRDefault="00C84C60" w:rsidP="00EB5D09">
                  <w:pPr>
                    <w:tabs>
                      <w:tab w:val="left" w:pos="-1180"/>
                      <w:tab w:val="left" w:pos="-720"/>
                      <w:tab w:val="left" w:pos="0"/>
                    </w:tabs>
                    <w:jc w:val="center"/>
                    <w:rPr>
                      <w:sz w:val="22"/>
                    </w:rPr>
                  </w:pPr>
                  <w:r>
                    <w:rPr>
                      <w:sz w:val="22"/>
                    </w:rPr>
                    <w:t xml:space="preserve">8.7 </w:t>
                  </w:r>
                  <w:proofErr w:type="spellStart"/>
                  <w:r>
                    <w:rPr>
                      <w:sz w:val="22"/>
                    </w:rPr>
                    <w:t>pCi</w:t>
                  </w:r>
                  <w:proofErr w:type="spellEnd"/>
                  <w:r>
                    <w:rPr>
                      <w:sz w:val="22"/>
                    </w:rPr>
                    <w:t>/l</w:t>
                  </w:r>
                </w:p>
              </w:tc>
              <w:tc>
                <w:tcPr>
                  <w:tcW w:w="0" w:type="auto"/>
                </w:tcPr>
                <w:p w14:paraId="64B0BBCA" w14:textId="1574084E" w:rsidR="00C84C60" w:rsidRDefault="00E47DF7" w:rsidP="00EB5D09">
                  <w:pPr>
                    <w:tabs>
                      <w:tab w:val="left" w:pos="-1180"/>
                      <w:tab w:val="left" w:pos="-720"/>
                      <w:tab w:val="left" w:pos="0"/>
                    </w:tabs>
                    <w:jc w:val="center"/>
                    <w:rPr>
                      <w:sz w:val="22"/>
                    </w:rPr>
                  </w:pPr>
                  <w:r>
                    <w:rPr>
                      <w:sz w:val="22"/>
                    </w:rPr>
                    <w:t>N/A</w:t>
                  </w:r>
                </w:p>
              </w:tc>
              <w:tc>
                <w:tcPr>
                  <w:tcW w:w="0" w:type="auto"/>
                </w:tcPr>
                <w:p w14:paraId="6B211A22"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6FF47DD0" w14:textId="77777777" w:rsidR="00C84C60" w:rsidRDefault="00C84C60" w:rsidP="00EB5D09">
                  <w:pPr>
                    <w:tabs>
                      <w:tab w:val="left" w:pos="-1180"/>
                      <w:tab w:val="left" w:pos="-720"/>
                      <w:tab w:val="left" w:pos="0"/>
                    </w:tabs>
                    <w:jc w:val="center"/>
                    <w:rPr>
                      <w:sz w:val="22"/>
                    </w:rPr>
                  </w:pPr>
                  <w:r>
                    <w:rPr>
                      <w:sz w:val="22"/>
                    </w:rPr>
                    <w:t>Erosion of natural deposits.</w:t>
                  </w:r>
                </w:p>
              </w:tc>
            </w:tr>
            <w:tr w:rsidR="00C84C60" w:rsidRPr="004F2371" w14:paraId="1ADB2CEB" w14:textId="77777777" w:rsidTr="00EB5D09">
              <w:tc>
                <w:tcPr>
                  <w:tcW w:w="0" w:type="auto"/>
                </w:tcPr>
                <w:p w14:paraId="3252BAE6" w14:textId="7348F732" w:rsidR="00C84C60" w:rsidRPr="0037448A" w:rsidRDefault="00C84C60" w:rsidP="00EB5D09">
                  <w:pPr>
                    <w:tabs>
                      <w:tab w:val="left" w:pos="-1180"/>
                      <w:tab w:val="left" w:pos="-720"/>
                      <w:tab w:val="left" w:pos="0"/>
                    </w:tabs>
                    <w:rPr>
                      <w:b/>
                      <w:sz w:val="22"/>
                    </w:rPr>
                  </w:pPr>
                  <w:r>
                    <w:rPr>
                      <w:b/>
                      <w:sz w:val="22"/>
                    </w:rPr>
                    <w:t>Combined Radium</w:t>
                  </w:r>
                  <w:r w:rsidR="00E47DF7">
                    <w:rPr>
                      <w:b/>
                      <w:sz w:val="22"/>
                    </w:rPr>
                    <w:t xml:space="preserve"> (8/28/2025)</w:t>
                  </w:r>
                </w:p>
              </w:tc>
              <w:tc>
                <w:tcPr>
                  <w:tcW w:w="0" w:type="auto"/>
                </w:tcPr>
                <w:p w14:paraId="2AD8E7AB" w14:textId="77777777" w:rsidR="00C84C60" w:rsidRDefault="00C84C60" w:rsidP="00EB5D09">
                  <w:pPr>
                    <w:tabs>
                      <w:tab w:val="left" w:pos="-1180"/>
                      <w:tab w:val="left" w:pos="-720"/>
                      <w:tab w:val="left" w:pos="0"/>
                    </w:tabs>
                    <w:jc w:val="center"/>
                    <w:rPr>
                      <w:sz w:val="22"/>
                    </w:rPr>
                  </w:pPr>
                  <w:r>
                    <w:rPr>
                      <w:sz w:val="22"/>
                    </w:rPr>
                    <w:t xml:space="preserve">0 </w:t>
                  </w:r>
                  <w:proofErr w:type="spellStart"/>
                  <w:r>
                    <w:rPr>
                      <w:sz w:val="22"/>
                    </w:rPr>
                    <w:t>pCi</w:t>
                  </w:r>
                  <w:proofErr w:type="spellEnd"/>
                  <w:r>
                    <w:rPr>
                      <w:sz w:val="22"/>
                    </w:rPr>
                    <w:t>/l</w:t>
                  </w:r>
                </w:p>
              </w:tc>
              <w:tc>
                <w:tcPr>
                  <w:tcW w:w="0" w:type="auto"/>
                </w:tcPr>
                <w:p w14:paraId="5E3C43FD" w14:textId="77777777" w:rsidR="00C84C60" w:rsidRDefault="00C84C60" w:rsidP="00EB5D09">
                  <w:pPr>
                    <w:tabs>
                      <w:tab w:val="left" w:pos="-1180"/>
                      <w:tab w:val="left" w:pos="-720"/>
                      <w:tab w:val="left" w:pos="0"/>
                    </w:tabs>
                    <w:jc w:val="center"/>
                    <w:rPr>
                      <w:sz w:val="22"/>
                    </w:rPr>
                  </w:pPr>
                  <w:r>
                    <w:rPr>
                      <w:sz w:val="22"/>
                    </w:rPr>
                    <w:t xml:space="preserve">5 </w:t>
                  </w:r>
                  <w:proofErr w:type="spellStart"/>
                  <w:r>
                    <w:rPr>
                      <w:sz w:val="22"/>
                    </w:rPr>
                    <w:t>pCi</w:t>
                  </w:r>
                  <w:proofErr w:type="spellEnd"/>
                  <w:r>
                    <w:rPr>
                      <w:sz w:val="22"/>
                    </w:rPr>
                    <w:t>/l</w:t>
                  </w:r>
                </w:p>
              </w:tc>
              <w:tc>
                <w:tcPr>
                  <w:tcW w:w="0" w:type="auto"/>
                </w:tcPr>
                <w:p w14:paraId="49093BF1" w14:textId="77777777" w:rsidR="00C84C60" w:rsidRDefault="00C84C60" w:rsidP="00EB5D09">
                  <w:pPr>
                    <w:tabs>
                      <w:tab w:val="left" w:pos="-1180"/>
                      <w:tab w:val="left" w:pos="-720"/>
                      <w:tab w:val="left" w:pos="0"/>
                    </w:tabs>
                    <w:jc w:val="center"/>
                    <w:rPr>
                      <w:sz w:val="22"/>
                    </w:rPr>
                  </w:pPr>
                  <w:r>
                    <w:rPr>
                      <w:sz w:val="22"/>
                    </w:rPr>
                    <w:t xml:space="preserve">2.2 </w:t>
                  </w:r>
                  <w:proofErr w:type="spellStart"/>
                  <w:r>
                    <w:rPr>
                      <w:sz w:val="22"/>
                    </w:rPr>
                    <w:t>pCi</w:t>
                  </w:r>
                  <w:proofErr w:type="spellEnd"/>
                  <w:r>
                    <w:rPr>
                      <w:sz w:val="22"/>
                    </w:rPr>
                    <w:t>/l</w:t>
                  </w:r>
                </w:p>
              </w:tc>
              <w:tc>
                <w:tcPr>
                  <w:tcW w:w="0" w:type="auto"/>
                </w:tcPr>
                <w:p w14:paraId="024D7022" w14:textId="1E114F08" w:rsidR="00C84C60" w:rsidRDefault="00E47DF7" w:rsidP="00EB5D09">
                  <w:pPr>
                    <w:tabs>
                      <w:tab w:val="left" w:pos="-1180"/>
                      <w:tab w:val="left" w:pos="-720"/>
                      <w:tab w:val="left" w:pos="0"/>
                    </w:tabs>
                    <w:jc w:val="center"/>
                    <w:rPr>
                      <w:sz w:val="22"/>
                    </w:rPr>
                  </w:pPr>
                  <w:r>
                    <w:rPr>
                      <w:sz w:val="22"/>
                    </w:rPr>
                    <w:t>N/A</w:t>
                  </w:r>
                </w:p>
              </w:tc>
              <w:tc>
                <w:tcPr>
                  <w:tcW w:w="0" w:type="auto"/>
                </w:tcPr>
                <w:p w14:paraId="6FD38B2F"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218F8B2E" w14:textId="77777777" w:rsidR="00C84C60" w:rsidRDefault="00C84C60" w:rsidP="00EB5D09">
                  <w:pPr>
                    <w:tabs>
                      <w:tab w:val="left" w:pos="-1180"/>
                      <w:tab w:val="left" w:pos="-720"/>
                      <w:tab w:val="left" w:pos="0"/>
                    </w:tabs>
                    <w:jc w:val="center"/>
                    <w:rPr>
                      <w:sz w:val="22"/>
                    </w:rPr>
                  </w:pPr>
                  <w:r>
                    <w:rPr>
                      <w:sz w:val="22"/>
                    </w:rPr>
                    <w:t>Erosion of natural deposits.</w:t>
                  </w:r>
                </w:p>
              </w:tc>
            </w:tr>
          </w:tbl>
          <w:p w14:paraId="6556F89A" w14:textId="77777777" w:rsidR="00C84C60" w:rsidRDefault="00C84C60" w:rsidP="00EB5D09">
            <w:pPr>
              <w:keepLines/>
            </w:pPr>
          </w:p>
        </w:tc>
      </w:tr>
      <w:tr w:rsidR="00C84C60" w14:paraId="4773191F"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1F950A58"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lastRenderedPageBreak/>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530FC530" w14:textId="77777777" w:rsidTr="00EB5D09">
              <w:trPr>
                <w:trHeight w:val="1511"/>
                <w:tblHeader/>
              </w:trPr>
              <w:tc>
                <w:tcPr>
                  <w:tcW w:w="0" w:type="auto"/>
                  <w:shd w:val="clear" w:color="auto" w:fill="D9D9D9" w:themeFill="background2" w:themeFillShade="D9"/>
                  <w:vAlign w:val="center"/>
                </w:tcPr>
                <w:p w14:paraId="33BA85E5"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15AF7750"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0780F8BB"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79D2C80A"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26512AFC"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12EAC90F"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5430112D"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5706479C" w14:textId="77777777" w:rsidTr="00EB5D09">
              <w:trPr>
                <w:trHeight w:val="497"/>
                <w:tblHeader/>
              </w:trPr>
              <w:tc>
                <w:tcPr>
                  <w:tcW w:w="0" w:type="auto"/>
                </w:tcPr>
                <w:p w14:paraId="1F0C941D" w14:textId="06D22F48" w:rsidR="00C84C60" w:rsidRPr="00084842" w:rsidRDefault="00C84C60" w:rsidP="00EB5D09">
                  <w:pPr>
                    <w:tabs>
                      <w:tab w:val="left" w:pos="-1180"/>
                      <w:tab w:val="left" w:pos="-720"/>
                      <w:tab w:val="left" w:pos="0"/>
                    </w:tabs>
                    <w:rPr>
                      <w:b/>
                      <w:sz w:val="22"/>
                    </w:rPr>
                  </w:pPr>
                  <w:r>
                    <w:rPr>
                      <w:b/>
                      <w:sz w:val="22"/>
                    </w:rPr>
                    <w:t>Total Trihalomethanes (TTHMs)</w:t>
                  </w:r>
                  <w:r w:rsidR="007B51C3">
                    <w:rPr>
                      <w:b/>
                      <w:sz w:val="22"/>
                    </w:rPr>
                    <w:t xml:space="preserve"> (7/7/2025)</w:t>
                  </w:r>
                </w:p>
              </w:tc>
              <w:tc>
                <w:tcPr>
                  <w:tcW w:w="0" w:type="auto"/>
                </w:tcPr>
                <w:p w14:paraId="409ACF90"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0E19958A"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tcPr>
                <w:p w14:paraId="068A9AE4" w14:textId="77777777" w:rsidR="00C84C60" w:rsidRPr="008F32BF" w:rsidRDefault="00C84C60" w:rsidP="00EB5D09">
                  <w:pPr>
                    <w:tabs>
                      <w:tab w:val="left" w:pos="-1180"/>
                      <w:tab w:val="left" w:pos="-720"/>
                      <w:tab w:val="left" w:pos="0"/>
                    </w:tabs>
                    <w:jc w:val="center"/>
                    <w:rPr>
                      <w:sz w:val="22"/>
                    </w:rPr>
                  </w:pPr>
                  <w:r>
                    <w:rPr>
                      <w:sz w:val="22"/>
                    </w:rPr>
                    <w:t>10.9 ppb</w:t>
                  </w:r>
                </w:p>
              </w:tc>
              <w:tc>
                <w:tcPr>
                  <w:tcW w:w="0" w:type="auto"/>
                </w:tcPr>
                <w:p w14:paraId="0E64C272"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4A8449EF"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50152A58"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13E82523" w14:textId="77777777" w:rsidTr="00EB5D09">
              <w:trPr>
                <w:trHeight w:val="497"/>
                <w:tblHeader/>
              </w:trPr>
              <w:tc>
                <w:tcPr>
                  <w:tcW w:w="0" w:type="auto"/>
                </w:tcPr>
                <w:p w14:paraId="26F61D1D" w14:textId="710BCDE1" w:rsidR="00C84C60" w:rsidRPr="00084842" w:rsidRDefault="00C84C60" w:rsidP="00EB5D09">
                  <w:pPr>
                    <w:tabs>
                      <w:tab w:val="left" w:pos="-1180"/>
                      <w:tab w:val="left" w:pos="-720"/>
                      <w:tab w:val="left" w:pos="0"/>
                    </w:tabs>
                    <w:rPr>
                      <w:b/>
                      <w:sz w:val="22"/>
                    </w:rPr>
                  </w:pPr>
                  <w:r>
                    <w:rPr>
                      <w:b/>
                      <w:sz w:val="22"/>
                    </w:rPr>
                    <w:t xml:space="preserve">Total </w:t>
                  </w:r>
                  <w:proofErr w:type="spellStart"/>
                  <w:r>
                    <w:rPr>
                      <w:b/>
                      <w:sz w:val="22"/>
                    </w:rPr>
                    <w:t>Haloacetic</w:t>
                  </w:r>
                  <w:proofErr w:type="spellEnd"/>
                  <w:r>
                    <w:rPr>
                      <w:b/>
                      <w:sz w:val="22"/>
                    </w:rPr>
                    <w:t xml:space="preserve"> Acids (HAA)</w:t>
                  </w:r>
                  <w:r w:rsidR="007B51C3">
                    <w:rPr>
                      <w:b/>
                      <w:sz w:val="22"/>
                    </w:rPr>
                    <w:t xml:space="preserve"> (7/7/2025)</w:t>
                  </w:r>
                </w:p>
              </w:tc>
              <w:tc>
                <w:tcPr>
                  <w:tcW w:w="0" w:type="auto"/>
                </w:tcPr>
                <w:p w14:paraId="4AC7BB86"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6B71E349"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tcPr>
                <w:p w14:paraId="0B295F09" w14:textId="77777777" w:rsidR="00C84C60" w:rsidRPr="008F32BF" w:rsidRDefault="00C84C60" w:rsidP="00EB5D09">
                  <w:pPr>
                    <w:tabs>
                      <w:tab w:val="left" w:pos="-1180"/>
                      <w:tab w:val="left" w:pos="-720"/>
                      <w:tab w:val="left" w:pos="0"/>
                    </w:tabs>
                    <w:jc w:val="center"/>
                    <w:rPr>
                      <w:sz w:val="22"/>
                    </w:rPr>
                  </w:pPr>
                  <w:r>
                    <w:rPr>
                      <w:sz w:val="22"/>
                    </w:rPr>
                    <w:t>5.5 ppb</w:t>
                  </w:r>
                </w:p>
              </w:tc>
              <w:tc>
                <w:tcPr>
                  <w:tcW w:w="0" w:type="auto"/>
                </w:tcPr>
                <w:p w14:paraId="4D2F84F5"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330C76AF"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0031DC96"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479153CA" w14:textId="77777777" w:rsidTr="00EB5D09">
              <w:trPr>
                <w:trHeight w:val="497"/>
                <w:tblHeader/>
              </w:trPr>
              <w:tc>
                <w:tcPr>
                  <w:tcW w:w="0" w:type="auto"/>
                </w:tcPr>
                <w:p w14:paraId="4BE55D7F"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3940B8AB"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02F95AE1"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33202CA6" w14:textId="08D932FB" w:rsidR="00C84C60" w:rsidRPr="008F32BF" w:rsidRDefault="00C84C60" w:rsidP="00EB5D09">
                  <w:pPr>
                    <w:tabs>
                      <w:tab w:val="left" w:pos="-1180"/>
                      <w:tab w:val="left" w:pos="-720"/>
                      <w:tab w:val="left" w:pos="0"/>
                    </w:tabs>
                    <w:jc w:val="center"/>
                    <w:rPr>
                      <w:sz w:val="22"/>
                    </w:rPr>
                  </w:pPr>
                  <w:r>
                    <w:rPr>
                      <w:sz w:val="22"/>
                    </w:rPr>
                    <w:t>1.</w:t>
                  </w:r>
                  <w:r w:rsidR="007B51C3">
                    <w:rPr>
                      <w:sz w:val="22"/>
                    </w:rPr>
                    <w:t>45</w:t>
                  </w:r>
                  <w:r>
                    <w:rPr>
                      <w:sz w:val="22"/>
                    </w:rPr>
                    <w:t xml:space="preserve"> ppm</w:t>
                  </w:r>
                </w:p>
              </w:tc>
              <w:tc>
                <w:tcPr>
                  <w:tcW w:w="0" w:type="auto"/>
                </w:tcPr>
                <w:p w14:paraId="745DBE03" w14:textId="3C3728FA" w:rsidR="00C84C60" w:rsidRPr="008F32BF" w:rsidRDefault="007B51C3" w:rsidP="00EB5D09">
                  <w:pPr>
                    <w:tabs>
                      <w:tab w:val="left" w:pos="-1180"/>
                      <w:tab w:val="left" w:pos="-720"/>
                      <w:tab w:val="left" w:pos="0"/>
                    </w:tabs>
                    <w:jc w:val="center"/>
                    <w:rPr>
                      <w:sz w:val="22"/>
                    </w:rPr>
                  </w:pPr>
                  <w:r>
                    <w:rPr>
                      <w:sz w:val="22"/>
                    </w:rPr>
                    <w:t>0.70</w:t>
                  </w:r>
                  <w:r w:rsidR="00C84C60">
                    <w:rPr>
                      <w:sz w:val="22"/>
                    </w:rPr>
                    <w:t xml:space="preserve"> </w:t>
                  </w:r>
                  <w:r>
                    <w:rPr>
                      <w:sz w:val="22"/>
                    </w:rPr>
                    <w:t>–</w:t>
                  </w:r>
                  <w:r w:rsidR="00C84C60">
                    <w:rPr>
                      <w:sz w:val="22"/>
                    </w:rPr>
                    <w:t xml:space="preserve"> </w:t>
                  </w:r>
                  <w:r>
                    <w:rPr>
                      <w:sz w:val="22"/>
                    </w:rPr>
                    <w:t>2.08</w:t>
                  </w:r>
                  <w:r w:rsidR="00C84C60">
                    <w:rPr>
                      <w:sz w:val="22"/>
                    </w:rPr>
                    <w:t xml:space="preserve"> ppm</w:t>
                  </w:r>
                </w:p>
              </w:tc>
              <w:tc>
                <w:tcPr>
                  <w:tcW w:w="0" w:type="auto"/>
                </w:tcPr>
                <w:p w14:paraId="4B4F6489"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3FD0C7E4"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bl>
          <w:p w14:paraId="2D483DAE" w14:textId="77777777" w:rsidR="00C84C60" w:rsidRDefault="00C84C60" w:rsidP="00EB5D09">
            <w:pPr>
              <w:keepLines/>
            </w:pPr>
          </w:p>
        </w:tc>
      </w:tr>
      <w:tr w:rsidR="00C84C60" w:rsidRPr="00290326" w14:paraId="44726B99"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25979D18" w14:textId="77777777" w:rsidR="00C84C60" w:rsidRPr="00290326" w:rsidRDefault="00C84C60" w:rsidP="00EB5D09">
            <w:r>
              <w:t>Total HAA refers to HAA5</w:t>
            </w:r>
          </w:p>
        </w:tc>
      </w:tr>
      <w:tr w:rsidR="00C84C60" w14:paraId="4F5ADE52"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7496AA2A"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Pr>
                <w:rFonts w:eastAsiaTheme="minorEastAsia" w:cstheme="minorBidi"/>
                <w:color w:val="FFFFFF" w:themeColor="background1"/>
                <w:sz w:val="24"/>
                <w:szCs w:val="22"/>
              </w:rPr>
              <w:t>OTHER SUBSTANCES – Tested in drinking water.</w:t>
            </w:r>
          </w:p>
          <w:tbl>
            <w:tblPr>
              <w:tblStyle w:val="TableGrid"/>
              <w:tblW w:w="0" w:type="auto"/>
              <w:tblLook w:val="0480" w:firstRow="0" w:lastRow="0" w:firstColumn="1" w:lastColumn="0" w:noHBand="0" w:noVBand="1"/>
            </w:tblPr>
            <w:tblGrid>
              <w:gridCol w:w="1784"/>
              <w:gridCol w:w="1197"/>
              <w:gridCol w:w="964"/>
              <w:gridCol w:w="1655"/>
              <w:gridCol w:w="1457"/>
              <w:gridCol w:w="1048"/>
              <w:gridCol w:w="2109"/>
            </w:tblGrid>
            <w:tr w:rsidR="00C84C60" w:rsidRPr="004F2371" w14:paraId="0EE5703E" w14:textId="77777777" w:rsidTr="00EB5D09">
              <w:trPr>
                <w:tblHeader/>
              </w:trPr>
              <w:tc>
                <w:tcPr>
                  <w:tcW w:w="0" w:type="auto"/>
                  <w:shd w:val="clear" w:color="auto" w:fill="D9D9D9" w:themeFill="background2" w:themeFillShade="D9"/>
                  <w:vAlign w:val="center"/>
                </w:tcPr>
                <w:p w14:paraId="530B0870"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694FA234"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2F0E85D9"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5B31B151"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1C6C6850"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05EA9085"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12B6EE6C"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15A54B9C" w14:textId="77777777" w:rsidTr="00EB5D09">
              <w:trPr>
                <w:tblHeader/>
              </w:trPr>
              <w:tc>
                <w:tcPr>
                  <w:tcW w:w="0" w:type="auto"/>
                </w:tcPr>
                <w:p w14:paraId="130FA72F" w14:textId="77777777" w:rsidR="00C84C60" w:rsidRDefault="00C84C60" w:rsidP="00EB5D09">
                  <w:pPr>
                    <w:tabs>
                      <w:tab w:val="left" w:pos="-1180"/>
                      <w:tab w:val="left" w:pos="-720"/>
                      <w:tab w:val="left" w:pos="0"/>
                    </w:tabs>
                    <w:rPr>
                      <w:b/>
                      <w:sz w:val="22"/>
                    </w:rPr>
                  </w:pPr>
                  <w:r>
                    <w:rPr>
                      <w:b/>
                      <w:sz w:val="22"/>
                    </w:rPr>
                    <w:t>Fluoride</w:t>
                  </w:r>
                </w:p>
              </w:tc>
              <w:tc>
                <w:tcPr>
                  <w:tcW w:w="0" w:type="auto"/>
                </w:tcPr>
                <w:p w14:paraId="5A8D7370"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7F9286D2"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334B1F26" w14:textId="52A62544" w:rsidR="00C84C60" w:rsidRPr="008F32BF" w:rsidRDefault="00C84C60" w:rsidP="00EB5D09">
                  <w:pPr>
                    <w:tabs>
                      <w:tab w:val="left" w:pos="-1180"/>
                      <w:tab w:val="left" w:pos="-720"/>
                      <w:tab w:val="left" w:pos="0"/>
                    </w:tabs>
                    <w:jc w:val="center"/>
                    <w:rPr>
                      <w:sz w:val="22"/>
                    </w:rPr>
                  </w:pPr>
                  <w:r>
                    <w:rPr>
                      <w:sz w:val="22"/>
                    </w:rPr>
                    <w:t>0.6</w:t>
                  </w:r>
                  <w:r w:rsidR="007B51C3">
                    <w:rPr>
                      <w:sz w:val="22"/>
                    </w:rPr>
                    <w:t>5</w:t>
                  </w:r>
                  <w:r>
                    <w:rPr>
                      <w:sz w:val="22"/>
                    </w:rPr>
                    <w:t xml:space="preserve"> ppm</w:t>
                  </w:r>
                </w:p>
              </w:tc>
              <w:tc>
                <w:tcPr>
                  <w:tcW w:w="0" w:type="auto"/>
                </w:tcPr>
                <w:p w14:paraId="63F6CE31" w14:textId="77777777" w:rsidR="00C84C60" w:rsidRPr="008F32BF" w:rsidRDefault="00C84C60" w:rsidP="00EB5D09">
                  <w:pPr>
                    <w:tabs>
                      <w:tab w:val="left" w:pos="-1180"/>
                      <w:tab w:val="left" w:pos="-720"/>
                      <w:tab w:val="left" w:pos="0"/>
                    </w:tabs>
                    <w:jc w:val="center"/>
                    <w:rPr>
                      <w:sz w:val="22"/>
                    </w:rPr>
                  </w:pPr>
                  <w:r>
                    <w:rPr>
                      <w:sz w:val="22"/>
                    </w:rPr>
                    <w:t>0.65 - 0.66 ppm</w:t>
                  </w:r>
                </w:p>
              </w:tc>
              <w:tc>
                <w:tcPr>
                  <w:tcW w:w="0" w:type="auto"/>
                </w:tcPr>
                <w:p w14:paraId="0E512264"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59A12214" w14:textId="77777777" w:rsidR="00C84C60" w:rsidRPr="008F32BF" w:rsidRDefault="00C84C60" w:rsidP="00EB5D09">
                  <w:pPr>
                    <w:tabs>
                      <w:tab w:val="left" w:pos="-1180"/>
                      <w:tab w:val="left" w:pos="-720"/>
                      <w:tab w:val="left" w:pos="0"/>
                    </w:tabs>
                    <w:jc w:val="center"/>
                    <w:rPr>
                      <w:sz w:val="22"/>
                    </w:rPr>
                  </w:pPr>
                  <w:r>
                    <w:rPr>
                      <w:sz w:val="22"/>
                    </w:rPr>
                    <w:t>Erosion of natural deposits; Water additive to promote strong teeth.</w:t>
                  </w:r>
                </w:p>
              </w:tc>
            </w:tr>
          </w:tbl>
          <w:p w14:paraId="01525A32" w14:textId="77777777" w:rsidR="00C84C60"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341609DE" w14:textId="77777777" w:rsidTr="00EB5D09">
        <w:tc>
          <w:tcPr>
            <w:tcW w:w="9350" w:type="dxa"/>
            <w:tcBorders>
              <w:top w:val="nil"/>
              <w:left w:val="nil"/>
              <w:bottom w:val="nil"/>
              <w:right w:val="nil"/>
            </w:tcBorders>
          </w:tcPr>
          <w:p w14:paraId="6C0FC56E" w14:textId="77777777" w:rsidR="00C84C60" w:rsidRPr="005972DA" w:rsidRDefault="00C84C60" w:rsidP="00EB5D09">
            <w:pPr>
              <w:rPr>
                <w:b/>
              </w:rPr>
            </w:pPr>
            <w:r>
              <w:rPr>
                <w:b/>
              </w:rPr>
              <w:t>Potential Health Effects and Corrective Actions (If Applicable)</w:t>
            </w:r>
          </w:p>
        </w:tc>
      </w:tr>
      <w:tr w:rsidR="00C84C60" w14:paraId="331B9188" w14:textId="77777777" w:rsidTr="00EB5D09">
        <w:tc>
          <w:tcPr>
            <w:tcW w:w="9350" w:type="dxa"/>
            <w:tcBorders>
              <w:top w:val="nil"/>
              <w:left w:val="nil"/>
              <w:bottom w:val="nil"/>
              <w:right w:val="nil"/>
            </w:tcBorders>
          </w:tcPr>
          <w:p w14:paraId="4C855BB2" w14:textId="77777777" w:rsidR="00C84C60" w:rsidRDefault="00C84C60" w:rsidP="00EB5D09">
            <w:r>
              <w:t>Fluoride:  Fluoride is nature's cavity fighter, with small amounts present naturally in many drinking water sources. There is an overwhelming weight of credible, peer-reviewed, scientific evidence that fluoridation reduces tooth decay and cavities in children and adults, even when there is availability of fluoride from other sources, such as fluoride toothpaste and mouth rinses. Since studies show that optimal fluoride levels in drinking water benefit public health, municipal community water systems adjust the level of fluoride in the water to an optimal concentration between 0.5 to 0.9 parts per million (ppm) to protect your teeth. Fluoride levels below 2.0 ppm are not expected to increase the risk of a cosmetic condition known as enamel fluorosis.</w:t>
            </w:r>
          </w:p>
        </w:tc>
      </w:tr>
    </w:tbl>
    <w:tbl>
      <w:tblPr>
        <w:tblStyle w:val="TableGrid"/>
        <w:tblW w:w="10435" w:type="dxa"/>
        <w:tblLook w:val="04A0" w:firstRow="1" w:lastRow="0" w:firstColumn="1" w:lastColumn="0" w:noHBand="0" w:noVBand="1"/>
      </w:tblPr>
      <w:tblGrid>
        <w:gridCol w:w="10435"/>
      </w:tblGrid>
      <w:tr w:rsidR="00C84C60" w14:paraId="6E0A1002" w14:textId="77777777" w:rsidTr="4EC03995">
        <w:trPr>
          <w:trHeight w:val="300"/>
        </w:trPr>
        <w:tc>
          <w:tcPr>
            <w:tcW w:w="10435" w:type="dxa"/>
            <w:tcBorders>
              <w:top w:val="nil"/>
              <w:left w:val="nil"/>
              <w:bottom w:val="nil"/>
              <w:right w:val="nil"/>
            </w:tcBorders>
          </w:tcPr>
          <w:p w14:paraId="43AAEE64" w14:textId="77777777" w:rsidR="00C84C60" w:rsidRPr="002A08A2" w:rsidRDefault="7F45B5A2" w:rsidP="213663CB">
            <w:pPr>
              <w:pStyle w:val="Heading3"/>
              <w:rPr>
                <w:rFonts w:eastAsia="Times New Roman" w:cs="Times New Roman"/>
              </w:rPr>
            </w:pPr>
            <w:r w:rsidRPr="213663CB">
              <w:rPr>
                <w:rFonts w:eastAsia="Times New Roman" w:cs="Times New Roman"/>
              </w:rPr>
              <w:lastRenderedPageBreak/>
              <w:t>Monitoring Results – Unregulated Substances</w:t>
            </w:r>
            <w:r w:rsidR="4299486A" w:rsidRPr="213663CB">
              <w:rPr>
                <w:rFonts w:eastAsia="Times New Roman" w:cs="Times New Roman"/>
              </w:rPr>
              <w:t>/Emerging Contaminants</w:t>
            </w:r>
          </w:p>
          <w:p w14:paraId="0F883FF5" w14:textId="77777777" w:rsidR="7F8EFC52" w:rsidRDefault="7F8EFC52" w:rsidP="697AF514">
            <w:r>
              <w:t>In addition to testing drinking water for contaminants regulated under the Safe Drinking Water Act, we sometimes also monitor for contaminants that are not regulated. Unregulated contaminants do not have legal limits for drinking water. MDH, EPA, and other health agencies may have developed comparison values for some of these compounds. Some of these comparison values are based solely on potential health impacts and do not consider our ability to measure contaminants at very low concentrations nor the cost and technology of prevention and/or treatment. These values may be set at levels that are costly, challenging, or impractical for a water system to meet (for example, large-scale treatment technology may not exist for a given contaminant). Sample data are listed along with comparison values in the table below; it is important to note that these comparison values are not enforceable.</w:t>
            </w:r>
          </w:p>
          <w:p w14:paraId="790A545F" w14:textId="77777777" w:rsidR="51F43B7F" w:rsidRDefault="51F43B7F" w:rsidP="697AF514">
            <w:r>
              <w:t>Detection alone of a regulated or unregulated contaminant should not cause concern. The significance of a detection should be determined considering current health effects information. We are often still learning about the health effects, so this information can change over time.</w:t>
            </w:r>
          </w:p>
          <w:p w14:paraId="1C53AD76" w14:textId="77777777" w:rsidR="6896D253" w:rsidRDefault="6896D253" w:rsidP="697AF514">
            <w:r>
              <w:t>A person drinking water with a contaminant at or below the comparison value would be at little to no risk for harmful health effects. If the level of a contaminant is above the comparison value, people of a certain age or with special health conditions-like a fetus, infants, children, elderly, and people with impaired immunity—may need to take extra precautions. We are notifying you of the unregulated/emerging contaminants we have detected as a public education opportunity.</w:t>
            </w:r>
          </w:p>
          <w:p w14:paraId="51323F8A" w14:textId="77777777" w:rsidR="3BE7C857" w:rsidRDefault="3BE7C857" w:rsidP="25FF4E2E">
            <w:r>
              <w:t>Unregulated contaminant monitoring helps EPA to determine where certain contaminants occur and whether the Agency should consider regulating those contaminants in the future.</w:t>
            </w:r>
          </w:p>
          <w:p w14:paraId="0FBC6967" w14:textId="77777777" w:rsidR="6896D253" w:rsidRDefault="6896D253" w:rsidP="697AF514">
            <w:pPr>
              <w:pStyle w:val="ListBullet"/>
              <w:keepLines/>
              <w:ind w:left="864"/>
              <w:rPr>
                <w:rFonts w:cs="Helvetica"/>
                <w:color w:val="333333"/>
                <w:szCs w:val="24"/>
                <w:lang w:val="en"/>
              </w:rPr>
            </w:pPr>
            <w:r w:rsidRPr="697AF514">
              <w:rPr>
                <w:rFonts w:cs="Helvetica"/>
                <w:color w:val="333333"/>
                <w:szCs w:val="24"/>
                <w:lang w:val="en"/>
              </w:rPr>
              <w:t xml:space="preserve">More information is available on </w:t>
            </w:r>
            <w:hyperlink r:id="rId10">
              <w:r w:rsidRPr="697AF514">
                <w:rPr>
                  <w:rStyle w:val="Hyperlink"/>
                  <w:rFonts w:cs="Helvetica"/>
                  <w:szCs w:val="24"/>
                  <w:lang w:val="en"/>
                </w:rPr>
                <w:t>MDH’s A-Z List of Contaminants in Water (https://www.health.state.mn.us/communities/environment/water/contaminants/index.html)</w:t>
              </w:r>
            </w:hyperlink>
          </w:p>
          <w:p w14:paraId="4A2446D8" w14:textId="77777777" w:rsidR="1783EC54" w:rsidRDefault="1783EC54" w:rsidP="697AF514">
            <w:pPr>
              <w:pStyle w:val="ListBullet"/>
              <w:keepLines/>
              <w:ind w:left="864"/>
              <w:rPr>
                <w:rFonts w:cs="Helvetica"/>
                <w:color w:val="333333"/>
                <w:szCs w:val="24"/>
                <w:lang w:val="en"/>
              </w:rPr>
            </w:pPr>
            <w:hyperlink r:id="rId11">
              <w:r w:rsidRPr="697AF514">
                <w:rPr>
                  <w:rStyle w:val="Hyperlink"/>
                  <w:rFonts w:cs="Helvetica"/>
                  <w:szCs w:val="24"/>
                  <w:lang w:val="en"/>
                </w:rPr>
                <w:t>Fourth Unregulated Contaminant Monitoring Rule (UCMR</w:t>
              </w:r>
              <w:r w:rsidR="6EC6508E" w:rsidRPr="697AF514">
                <w:rPr>
                  <w:rStyle w:val="Hyperlink"/>
                  <w:rFonts w:cs="Helvetica"/>
                  <w:szCs w:val="24"/>
                  <w:lang w:val="en"/>
                </w:rPr>
                <w:t xml:space="preserve"> </w:t>
              </w:r>
              <w:r w:rsidRPr="697AF514">
                <w:rPr>
                  <w:rStyle w:val="Hyperlink"/>
                  <w:rFonts w:cs="Helvetica"/>
                  <w:szCs w:val="24"/>
                  <w:lang w:val="en"/>
                </w:rPr>
                <w:t>4)</w:t>
              </w:r>
              <w:r w:rsidR="4657940E" w:rsidRPr="697AF514">
                <w:rPr>
                  <w:rStyle w:val="Hyperlink"/>
                  <w:rFonts w:cs="Helvetica"/>
                  <w:szCs w:val="24"/>
                  <w:lang w:val="en"/>
                </w:rPr>
                <w:t xml:space="preserve"> </w:t>
              </w:r>
              <w:r w:rsidRPr="697AF514">
                <w:rPr>
                  <w:rStyle w:val="Hyperlink"/>
                  <w:rFonts w:cs="Helvetica"/>
                  <w:szCs w:val="24"/>
                  <w:lang w:val="en"/>
                </w:rPr>
                <w:t>(https://www.health.state.mn.us/communities/environment/water/com/ucmr4.html)</w:t>
              </w:r>
            </w:hyperlink>
          </w:p>
          <w:p w14:paraId="6CBEAFAC" w14:textId="77777777" w:rsidR="0FC06445" w:rsidRDefault="0FC06445" w:rsidP="697AF514">
            <w:pPr>
              <w:pStyle w:val="ListBullet"/>
              <w:keepLines/>
              <w:ind w:left="864"/>
              <w:rPr>
                <w:rFonts w:cs="Helvetica"/>
                <w:color w:val="333333"/>
                <w:szCs w:val="24"/>
                <w:lang w:val="en"/>
              </w:rPr>
            </w:pPr>
            <w:hyperlink r:id="rId12">
              <w:r w:rsidRPr="697AF514">
                <w:rPr>
                  <w:rStyle w:val="Hyperlink"/>
                  <w:rFonts w:cs="Helvetica"/>
                  <w:szCs w:val="24"/>
                  <w:lang w:val="en"/>
                </w:rPr>
                <w:t>Fifth Unregulated Contaminant Monitoring Rule (https://www.epa.gov/dwucmr/fifth-unregulated-contaminant-monitoring-rule)</w:t>
              </w:r>
            </w:hyperlink>
          </w:p>
          <w:p w14:paraId="6A664634" w14:textId="77777777" w:rsidR="0FC06445" w:rsidRDefault="0FC06445" w:rsidP="6787415B">
            <w:pPr>
              <w:pStyle w:val="ListBullet"/>
              <w:keepLines/>
              <w:ind w:left="864"/>
              <w:rPr>
                <w:rFonts w:cs="Helvetica"/>
                <w:color w:val="333333"/>
                <w:szCs w:val="24"/>
                <w:lang w:val="en"/>
              </w:rPr>
            </w:pPr>
            <w:r w:rsidRPr="6787415B">
              <w:rPr>
                <w:rFonts w:cs="Helvetica"/>
                <w:color w:val="333333"/>
                <w:szCs w:val="24"/>
                <w:lang w:val="en"/>
              </w:rPr>
              <w:t xml:space="preserve">EPA has developed a </w:t>
            </w:r>
            <w:hyperlink r:id="rId13">
              <w:r w:rsidRPr="6787415B">
                <w:rPr>
                  <w:rStyle w:val="Hyperlink"/>
                  <w:rFonts w:cs="Helvetica"/>
                  <w:szCs w:val="24"/>
                  <w:lang w:val="en"/>
                </w:rPr>
                <w:t>UCMR5 Program Overview Factsheet (https://www.epa.gov/system/files/documents/2022-02/ucmr5-factsheet.pdf)</w:t>
              </w:r>
            </w:hyperlink>
            <w:r w:rsidRPr="6787415B">
              <w:rPr>
                <w:rFonts w:cs="Helvetica"/>
                <w:color w:val="333333"/>
                <w:szCs w:val="24"/>
                <w:lang w:val="en"/>
              </w:rPr>
              <w:t xml:space="preserve"> describing UCMR 5 contaminants and standards.</w:t>
            </w:r>
          </w:p>
          <w:p w14:paraId="70A0284E" w14:textId="77777777" w:rsidR="0FC06445" w:rsidRDefault="0FC06445" w:rsidP="6787415B">
            <w:pPr>
              <w:rPr>
                <w:rFonts w:cs="Helvetica"/>
                <w:color w:val="333333"/>
                <w:szCs w:val="24"/>
                <w:lang w:val="en"/>
              </w:rPr>
            </w:pPr>
            <w:r w:rsidRPr="25FF4E2E">
              <w:t xml:space="preserve">In the past year, your drinking water may have tested for additional unregulated contaminants as part of the </w:t>
            </w:r>
            <w:hyperlink r:id="rId14">
              <w:r w:rsidRPr="25FF4E2E">
                <w:rPr>
                  <w:rStyle w:val="Hyperlink"/>
                </w:rPr>
                <w:t>Fifth Unregulated Contaminant Monitoring Rule (https://www.epa.gov/dwucmr/fifth-unregulated-contaminant-monitoring-rule)</w:t>
              </w:r>
            </w:hyperlink>
            <w:r w:rsidRPr="25FF4E2E">
              <w:t xml:space="preserve"> and results are still being processed. The Unregulated Contaminant Monitoring Rule 5 (UCMR 5) Data finder allows people to easily search for, summarize, and download the available </w:t>
            </w:r>
            <w:hyperlink r:id="rId15">
              <w:r w:rsidRPr="25FF4E2E">
                <w:rPr>
                  <w:rStyle w:val="Hyperlink"/>
                </w:rPr>
                <w:t>UCMR 5 analytical results (https://www.epa.gov/dwucmr/fifth-unregulated-contaminant-monitoring-rule-data-finder)</w:t>
              </w:r>
            </w:hyperlink>
            <w:r w:rsidRPr="25FF4E2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regulated Contaminants"/>
            </w:tblPr>
            <w:tblGrid>
              <w:gridCol w:w="10070"/>
            </w:tblGrid>
            <w:tr w:rsidR="00C84C60" w14:paraId="5CE8B539" w14:textId="77777777" w:rsidTr="50EF696C">
              <w:trPr>
                <w:cantSplit/>
                <w:trHeight w:val="2985"/>
              </w:trPr>
              <w:tc>
                <w:tcPr>
                  <w:tcW w:w="10070" w:type="dxa"/>
                </w:tcPr>
                <w:p w14:paraId="4B373C5C" w14:textId="77777777" w:rsidR="00C84C60" w:rsidRPr="00006F4E" w:rsidRDefault="2A570C8F" w:rsidP="697AF514">
                  <w:pPr>
                    <w:pStyle w:val="Heading4"/>
                    <w:keepNext w:val="0"/>
                    <w:shd w:val="clear" w:color="auto" w:fill="004D8D" w:themeFill="accent1" w:themeFillTint="E6"/>
                    <w:suppressAutoHyphens/>
                    <w:spacing w:before="120"/>
                    <w:rPr>
                      <w:rFonts w:eastAsiaTheme="minorEastAsia" w:cstheme="minorBidi"/>
                      <w:color w:val="FFFFFF" w:themeColor="background1"/>
                      <w:sz w:val="24"/>
                      <w:szCs w:val="24"/>
                    </w:rPr>
                  </w:pPr>
                  <w:r w:rsidRPr="697AF514">
                    <w:rPr>
                      <w:rFonts w:eastAsiaTheme="minorEastAsia" w:cstheme="minorBidi"/>
                      <w:color w:val="FFFFFF" w:themeColor="background2"/>
                      <w:sz w:val="24"/>
                      <w:szCs w:val="24"/>
                    </w:rPr>
                    <w:lastRenderedPageBreak/>
                    <w:t>UNREGULATED/EMERGING CONTAMINANTS – Tested in drinking water</w:t>
                  </w:r>
                  <w:r w:rsidR="4D953C63" w:rsidRPr="697AF514">
                    <w:rPr>
                      <w:rFonts w:eastAsiaTheme="minorEastAsia" w:cstheme="minorBidi"/>
                      <w:color w:val="FFFFFF" w:themeColor="background2"/>
                      <w:sz w:val="24"/>
                      <w:szCs w:val="24"/>
                    </w:rPr>
                    <w:t>.</w:t>
                  </w:r>
                </w:p>
                <w:tbl>
                  <w:tblPr>
                    <w:tblStyle w:val="TableGrid"/>
                    <w:tblW w:w="9790" w:type="dxa"/>
                    <w:tblLook w:val="0480" w:firstRow="0" w:lastRow="0" w:firstColumn="1" w:lastColumn="0" w:noHBand="0" w:noVBand="1"/>
                  </w:tblPr>
                  <w:tblGrid>
                    <w:gridCol w:w="2468"/>
                    <w:gridCol w:w="2448"/>
                    <w:gridCol w:w="2448"/>
                    <w:gridCol w:w="2426"/>
                  </w:tblGrid>
                  <w:tr w:rsidR="00C84C60" w:rsidRPr="004F2371" w14:paraId="7E6DBEB8" w14:textId="77777777" w:rsidTr="50EF696C">
                    <w:trPr>
                      <w:trHeight w:val="300"/>
                      <w:tblHeader/>
                    </w:trPr>
                    <w:tc>
                      <w:tcPr>
                        <w:tcW w:w="1261" w:type="pct"/>
                        <w:shd w:val="clear" w:color="auto" w:fill="D9D9D9" w:themeFill="background2" w:themeFillShade="D9"/>
                        <w:vAlign w:val="center"/>
                      </w:tcPr>
                      <w:p w14:paraId="2113715C" w14:textId="77777777" w:rsidR="00C84C60" w:rsidRPr="00C60FBF" w:rsidRDefault="00C84C60" w:rsidP="00EB5D09">
                        <w:pPr>
                          <w:tabs>
                            <w:tab w:val="left" w:pos="-1180"/>
                            <w:tab w:val="left" w:pos="-720"/>
                            <w:tab w:val="left" w:pos="0"/>
                          </w:tabs>
                          <w:jc w:val="center"/>
                          <w:rPr>
                            <w:b/>
                            <w:sz w:val="22"/>
                          </w:rPr>
                        </w:pPr>
                        <w:r w:rsidRPr="00C60FBF">
                          <w:rPr>
                            <w:b/>
                            <w:sz w:val="22"/>
                          </w:rPr>
                          <w:t>Contaminant</w:t>
                        </w:r>
                      </w:p>
                    </w:tc>
                    <w:tc>
                      <w:tcPr>
                        <w:tcW w:w="1250" w:type="pct"/>
                        <w:shd w:val="clear" w:color="auto" w:fill="D9D9D9" w:themeFill="background2" w:themeFillShade="D9"/>
                        <w:vAlign w:val="center"/>
                      </w:tcPr>
                      <w:p w14:paraId="01F0AB65" w14:textId="77777777" w:rsidR="00C84C60" w:rsidRPr="00C60FBF" w:rsidRDefault="00C84C60" w:rsidP="00EB5D09">
                        <w:pPr>
                          <w:tabs>
                            <w:tab w:val="left" w:pos="-1180"/>
                            <w:tab w:val="left" w:pos="-720"/>
                            <w:tab w:val="left" w:pos="0"/>
                          </w:tabs>
                          <w:jc w:val="center"/>
                          <w:rPr>
                            <w:b/>
                            <w:sz w:val="22"/>
                          </w:rPr>
                        </w:pPr>
                        <w:r>
                          <w:rPr>
                            <w:b/>
                            <w:sz w:val="22"/>
                          </w:rPr>
                          <w:t>Comparison Value</w:t>
                        </w:r>
                      </w:p>
                    </w:tc>
                    <w:tc>
                      <w:tcPr>
                        <w:tcW w:w="1250" w:type="pct"/>
                        <w:shd w:val="clear" w:color="auto" w:fill="D9D9D9" w:themeFill="background2" w:themeFillShade="D9"/>
                        <w:vAlign w:val="center"/>
                      </w:tcPr>
                      <w:p w14:paraId="08EBF46C" w14:textId="77777777" w:rsidR="00C84C60" w:rsidRPr="00C60FBF" w:rsidRDefault="00C84C60" w:rsidP="00EB5D09">
                        <w:pPr>
                          <w:tabs>
                            <w:tab w:val="left" w:pos="-1180"/>
                            <w:tab w:val="left" w:pos="-720"/>
                            <w:tab w:val="left" w:pos="0"/>
                          </w:tabs>
                          <w:jc w:val="center"/>
                          <w:rPr>
                            <w:b/>
                            <w:sz w:val="22"/>
                          </w:rPr>
                        </w:pPr>
                        <w:r>
                          <w:rPr>
                            <w:b/>
                            <w:sz w:val="22"/>
                          </w:rPr>
                          <w:t>Highest Average Result or Highest Single Test Result</w:t>
                        </w:r>
                      </w:p>
                    </w:tc>
                    <w:tc>
                      <w:tcPr>
                        <w:tcW w:w="1250" w:type="pct"/>
                        <w:shd w:val="clear" w:color="auto" w:fill="D9D9D9" w:themeFill="background2" w:themeFillShade="D9"/>
                        <w:vAlign w:val="center"/>
                      </w:tcPr>
                      <w:p w14:paraId="5F0C8596"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r>
                  <w:tr w:rsidR="00C84C60" w:rsidRPr="004F2371" w14:paraId="7A3C410D" w14:textId="77777777" w:rsidTr="50EF696C">
                    <w:trPr>
                      <w:trHeight w:val="300"/>
                    </w:trPr>
                    <w:tc>
                      <w:tcPr>
                        <w:tcW w:w="1261" w:type="pct"/>
                      </w:tcPr>
                      <w:p w14:paraId="533A97B2" w14:textId="77777777" w:rsidR="00C84C60" w:rsidRPr="0037448A" w:rsidRDefault="00C84C60" w:rsidP="00EB5D09">
                        <w:pPr>
                          <w:tabs>
                            <w:tab w:val="left" w:pos="-1180"/>
                            <w:tab w:val="left" w:pos="-720"/>
                            <w:tab w:val="left" w:pos="0"/>
                          </w:tabs>
                          <w:rPr>
                            <w:b/>
                            <w:sz w:val="22"/>
                          </w:rPr>
                        </w:pPr>
                        <w:r>
                          <w:rPr>
                            <w:b/>
                            <w:sz w:val="22"/>
                          </w:rPr>
                          <w:t>Sodium* (2023)</w:t>
                        </w:r>
                      </w:p>
                    </w:tc>
                    <w:tc>
                      <w:tcPr>
                        <w:tcW w:w="1250" w:type="pct"/>
                      </w:tcPr>
                      <w:p w14:paraId="09DA7570" w14:textId="77777777" w:rsidR="00C84C60" w:rsidRDefault="00C84C60" w:rsidP="00EB5D09">
                        <w:pPr>
                          <w:tabs>
                            <w:tab w:val="left" w:pos="-1180"/>
                            <w:tab w:val="left" w:pos="-720"/>
                            <w:tab w:val="left" w:pos="0"/>
                          </w:tabs>
                          <w:jc w:val="center"/>
                          <w:rPr>
                            <w:sz w:val="22"/>
                          </w:rPr>
                        </w:pPr>
                        <w:r>
                          <w:rPr>
                            <w:sz w:val="22"/>
                          </w:rPr>
                          <w:t>20 ppm</w:t>
                        </w:r>
                      </w:p>
                    </w:tc>
                    <w:tc>
                      <w:tcPr>
                        <w:tcW w:w="1250" w:type="pct"/>
                      </w:tcPr>
                      <w:p w14:paraId="1CD80123" w14:textId="77777777" w:rsidR="00C84C60" w:rsidRDefault="00C84C60" w:rsidP="00EB5D09">
                        <w:pPr>
                          <w:tabs>
                            <w:tab w:val="left" w:pos="-1180"/>
                            <w:tab w:val="left" w:pos="-720"/>
                            <w:tab w:val="left" w:pos="0"/>
                          </w:tabs>
                          <w:jc w:val="center"/>
                          <w:rPr>
                            <w:sz w:val="22"/>
                          </w:rPr>
                        </w:pPr>
                        <w:r>
                          <w:rPr>
                            <w:sz w:val="22"/>
                          </w:rPr>
                          <w:t>14.8 ppm</w:t>
                        </w:r>
                      </w:p>
                    </w:tc>
                    <w:tc>
                      <w:tcPr>
                        <w:tcW w:w="1250" w:type="pct"/>
                      </w:tcPr>
                      <w:p w14:paraId="25B05F14"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29996EDF" w14:textId="77777777" w:rsidTr="50EF696C">
                    <w:trPr>
                      <w:trHeight w:val="300"/>
                    </w:trPr>
                    <w:tc>
                      <w:tcPr>
                        <w:tcW w:w="1261" w:type="pct"/>
                      </w:tcPr>
                      <w:p w14:paraId="7498982A" w14:textId="77777777" w:rsidR="00C84C60" w:rsidRPr="0037448A" w:rsidRDefault="00C84C60" w:rsidP="00EB5D09">
                        <w:pPr>
                          <w:tabs>
                            <w:tab w:val="left" w:pos="-1180"/>
                            <w:tab w:val="left" w:pos="-720"/>
                            <w:tab w:val="left" w:pos="0"/>
                          </w:tabs>
                          <w:rPr>
                            <w:b/>
                            <w:sz w:val="22"/>
                          </w:rPr>
                        </w:pPr>
                        <w:r>
                          <w:rPr>
                            <w:b/>
                            <w:sz w:val="22"/>
                          </w:rPr>
                          <w:t>Sulfate (2023)</w:t>
                        </w:r>
                      </w:p>
                    </w:tc>
                    <w:tc>
                      <w:tcPr>
                        <w:tcW w:w="1250" w:type="pct"/>
                      </w:tcPr>
                      <w:p w14:paraId="1D127A9F" w14:textId="77777777" w:rsidR="00C84C60" w:rsidRDefault="00C84C60" w:rsidP="00EB5D09">
                        <w:pPr>
                          <w:tabs>
                            <w:tab w:val="left" w:pos="-1180"/>
                            <w:tab w:val="left" w:pos="-720"/>
                            <w:tab w:val="left" w:pos="0"/>
                          </w:tabs>
                          <w:jc w:val="center"/>
                          <w:rPr>
                            <w:sz w:val="22"/>
                          </w:rPr>
                        </w:pPr>
                        <w:r>
                          <w:rPr>
                            <w:sz w:val="22"/>
                          </w:rPr>
                          <w:t>500 ppm</w:t>
                        </w:r>
                      </w:p>
                    </w:tc>
                    <w:tc>
                      <w:tcPr>
                        <w:tcW w:w="1250" w:type="pct"/>
                      </w:tcPr>
                      <w:p w14:paraId="68F6E6DF" w14:textId="77777777" w:rsidR="00C84C60" w:rsidRDefault="00C84C60" w:rsidP="00EB5D09">
                        <w:pPr>
                          <w:tabs>
                            <w:tab w:val="left" w:pos="-1180"/>
                            <w:tab w:val="left" w:pos="-720"/>
                            <w:tab w:val="left" w:pos="0"/>
                          </w:tabs>
                          <w:jc w:val="center"/>
                          <w:rPr>
                            <w:sz w:val="22"/>
                          </w:rPr>
                        </w:pPr>
                        <w:r>
                          <w:rPr>
                            <w:sz w:val="22"/>
                          </w:rPr>
                          <w:t>7.88 ppm</w:t>
                        </w:r>
                      </w:p>
                    </w:tc>
                    <w:tc>
                      <w:tcPr>
                        <w:tcW w:w="1250" w:type="pct"/>
                      </w:tcPr>
                      <w:p w14:paraId="6303F34B"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52252C4E" w14:textId="77777777" w:rsidTr="50EF696C">
                    <w:trPr>
                      <w:trHeight w:val="300"/>
                    </w:trPr>
                    <w:tc>
                      <w:tcPr>
                        <w:tcW w:w="1261" w:type="pct"/>
                      </w:tcPr>
                      <w:p w14:paraId="7E3F26B1" w14:textId="77777777" w:rsidR="00C84C60" w:rsidRPr="0037448A" w:rsidRDefault="00C84C60" w:rsidP="00EB5D09">
                        <w:pPr>
                          <w:tabs>
                            <w:tab w:val="left" w:pos="-1180"/>
                            <w:tab w:val="left" w:pos="-720"/>
                            <w:tab w:val="left" w:pos="0"/>
                          </w:tabs>
                          <w:rPr>
                            <w:b/>
                            <w:sz w:val="22"/>
                          </w:rPr>
                        </w:pPr>
                        <w:proofErr w:type="spellStart"/>
                        <w:r>
                          <w:rPr>
                            <w:b/>
                            <w:sz w:val="22"/>
                          </w:rPr>
                          <w:t>Perfluorobutanoic</w:t>
                        </w:r>
                        <w:proofErr w:type="spellEnd"/>
                        <w:r>
                          <w:rPr>
                            <w:b/>
                            <w:sz w:val="22"/>
                          </w:rPr>
                          <w:t xml:space="preserve"> acid (PFBA) (2021)</w:t>
                        </w:r>
                      </w:p>
                    </w:tc>
                    <w:tc>
                      <w:tcPr>
                        <w:tcW w:w="1250" w:type="pct"/>
                      </w:tcPr>
                      <w:p w14:paraId="57BC51A8" w14:textId="77777777" w:rsidR="00C84C60" w:rsidRDefault="00C84C60" w:rsidP="00EB5D09">
                        <w:pPr>
                          <w:tabs>
                            <w:tab w:val="left" w:pos="-1180"/>
                            <w:tab w:val="left" w:pos="-720"/>
                            <w:tab w:val="left" w:pos="0"/>
                          </w:tabs>
                          <w:jc w:val="center"/>
                          <w:rPr>
                            <w:sz w:val="22"/>
                          </w:rPr>
                        </w:pPr>
                        <w:r>
                          <w:rPr>
                            <w:sz w:val="22"/>
                          </w:rPr>
                          <w:t>7000 ppt</w:t>
                        </w:r>
                      </w:p>
                    </w:tc>
                    <w:tc>
                      <w:tcPr>
                        <w:tcW w:w="1250" w:type="pct"/>
                      </w:tcPr>
                      <w:p w14:paraId="6E956F86" w14:textId="77777777" w:rsidR="00C84C60" w:rsidRDefault="00C84C60" w:rsidP="00EB5D09">
                        <w:pPr>
                          <w:tabs>
                            <w:tab w:val="left" w:pos="-1180"/>
                            <w:tab w:val="left" w:pos="-720"/>
                            <w:tab w:val="left" w:pos="0"/>
                          </w:tabs>
                          <w:jc w:val="center"/>
                          <w:rPr>
                            <w:sz w:val="22"/>
                          </w:rPr>
                        </w:pPr>
                        <w:r>
                          <w:rPr>
                            <w:sz w:val="22"/>
                          </w:rPr>
                          <w:t>3.4 ppt</w:t>
                        </w:r>
                      </w:p>
                    </w:tc>
                    <w:tc>
                      <w:tcPr>
                        <w:tcW w:w="1250" w:type="pct"/>
                      </w:tcPr>
                      <w:p w14:paraId="75E44B2E" w14:textId="77777777" w:rsidR="00C84C60" w:rsidRDefault="00C84C60" w:rsidP="00EB5D09">
                        <w:pPr>
                          <w:tabs>
                            <w:tab w:val="left" w:pos="-1180"/>
                            <w:tab w:val="left" w:pos="-720"/>
                            <w:tab w:val="left" w:pos="0"/>
                          </w:tabs>
                          <w:jc w:val="center"/>
                          <w:rPr>
                            <w:sz w:val="22"/>
                          </w:rPr>
                        </w:pPr>
                        <w:r>
                          <w:rPr>
                            <w:sz w:val="22"/>
                          </w:rPr>
                          <w:t>0.00 - 3.40 ppt</w:t>
                        </w:r>
                      </w:p>
                    </w:tc>
                  </w:tr>
                </w:tbl>
                <w:p w14:paraId="77218B44" w14:textId="77777777" w:rsidR="00C84C60" w:rsidRDefault="00C84C60" w:rsidP="00EB5D09"/>
              </w:tc>
            </w:tr>
          </w:tbl>
          <w:p w14:paraId="667D3FEB" w14:textId="77777777" w:rsidR="00C84C60" w:rsidRPr="00DC1217" w:rsidRDefault="00C84C60" w:rsidP="00EB5D09">
            <w:pPr>
              <w:pStyle w:val="ListBullet"/>
              <w:numPr>
                <w:ilvl w:val="0"/>
                <w:numId w:val="0"/>
              </w:numPr>
              <w:ind w:left="432" w:hanging="432"/>
              <w:rPr>
                <w:rStyle w:val="AddressBlockChar"/>
                <w:sz w:val="24"/>
                <w:szCs w:val="22"/>
              </w:rPr>
            </w:pPr>
          </w:p>
        </w:tc>
      </w:tr>
      <w:tr w:rsidR="00C84C60" w14:paraId="27469EC9" w14:textId="77777777" w:rsidTr="4EC03995">
        <w:trPr>
          <w:trHeight w:val="300"/>
        </w:trPr>
        <w:tc>
          <w:tcPr>
            <w:tcW w:w="10435" w:type="dxa"/>
            <w:tcBorders>
              <w:top w:val="nil"/>
              <w:left w:val="nil"/>
              <w:bottom w:val="nil"/>
              <w:right w:val="nil"/>
            </w:tcBorders>
          </w:tcPr>
          <w:p w14:paraId="1314FD50" w14:textId="77777777" w:rsidR="00C84C60" w:rsidRPr="00500552" w:rsidRDefault="00C84C60" w:rsidP="00EB5D09">
            <w:pPr>
              <w:pStyle w:val="Heading3"/>
              <w:rPr>
                <w:rFonts w:eastAsia="Times New Roman" w:cs="Times New Roman"/>
                <w:b w:val="0"/>
                <w:color w:val="000000"/>
                <w:sz w:val="24"/>
                <w:szCs w:val="24"/>
              </w:rPr>
            </w:pPr>
            <w:r w:rsidRPr="00500552">
              <w:rPr>
                <w:b w:val="0"/>
                <w:sz w:val="24"/>
                <w:szCs w:val="24"/>
              </w:rPr>
              <w:lastRenderedPageBreak/>
              <w:t>*Note that home water softening can increase the level of sodium in your water.</w:t>
            </w:r>
          </w:p>
        </w:tc>
      </w:tr>
    </w:tbl>
    <w:p w14:paraId="5B464BC0"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32D4F093" w14:textId="77777777" w:rsidR="53623D5F" w:rsidRDefault="53623D5F">
      <w: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w:t>
      </w:r>
      <w:r w:rsidR="47E0A5FE">
        <w:t xml:space="preserve"> </w:t>
      </w:r>
      <w:r>
        <w:t xml:space="preserve">on </w:t>
      </w:r>
      <w:hyperlink r:id="rId16">
        <w:r w:rsidRPr="2A479EF5">
          <w:rPr>
            <w:rStyle w:val="Hyperlink"/>
          </w:rPr>
          <w:t>EPA's website epa.gov/</w:t>
        </w:r>
        <w:proofErr w:type="spellStart"/>
        <w:r w:rsidRPr="2A479EF5">
          <w:rPr>
            <w:rStyle w:val="Hyperlink"/>
          </w:rPr>
          <w:t>safewater</w:t>
        </w:r>
        <w:proofErr w:type="spellEnd"/>
      </w:hyperlink>
      <w:r>
        <w:t>.</w:t>
      </w:r>
    </w:p>
    <w:p w14:paraId="2E1DF97E" w14:textId="77777777" w:rsidR="01FC211D" w:rsidRDefault="01FC211D" w:rsidP="0E680E02">
      <w:pPr>
        <w:pStyle w:val="Heading2"/>
      </w:pPr>
      <w:r>
        <w:t>Service Line Material Inventory</w:t>
      </w:r>
    </w:p>
    <w:tbl>
      <w:tblPr>
        <w:tblStyle w:val="TableGrid2"/>
        <w:tblW w:w="0" w:type="auto"/>
        <w:tblLook w:val="04A0" w:firstRow="1" w:lastRow="0" w:firstColumn="1" w:lastColumn="0" w:noHBand="0" w:noVBand="1"/>
      </w:tblPr>
      <w:tblGrid>
        <w:gridCol w:w="10440"/>
      </w:tblGrid>
      <w:tr w:rsidR="0E680E02" w14:paraId="443BBD37" w14:textId="77777777" w:rsidTr="6DDDD549">
        <w:trPr>
          <w:trHeight w:val="300"/>
        </w:trPr>
        <w:tc>
          <w:tcPr>
            <w:tcW w:w="10557" w:type="dxa"/>
            <w:tcBorders>
              <w:top w:val="nil"/>
              <w:left w:val="nil"/>
              <w:bottom w:val="nil"/>
              <w:right w:val="nil"/>
            </w:tcBorders>
          </w:tcPr>
          <w:p w14:paraId="4EF91231" w14:textId="77777777" w:rsidR="77B9DAAF" w:rsidRDefault="77B9DAAF" w:rsidP="0E680E02">
            <w:pPr>
              <w:ind w:left="-115"/>
            </w:pPr>
            <w:r>
              <w:t>Isanti</w:t>
            </w:r>
            <w:r w:rsidR="0E680E02">
              <w:t xml:space="preserve"> has completed and submitted our service line materials inventory to the Minnesota Department of Health. The service line inventory is publicly available, and you can check the materials for your service line by visiting the </w:t>
            </w:r>
            <w:hyperlink r:id="rId17">
              <w:r w:rsidR="0E680E02" w:rsidRPr="6DDDD549">
                <w:rPr>
                  <w:rStyle w:val="Hyperlink"/>
                </w:rPr>
                <w:t>Lead Inventory Tracking Tool (LITT) (https://maps.umn.edu/LSL/)</w:t>
              </w:r>
            </w:hyperlink>
            <w:r w:rsidR="0E680E02">
              <w:t xml:space="preserve">. You may also contact us at </w:t>
            </w:r>
            <w:r>
              <w:t>JBecker@cityofisanti.us</w:t>
            </w:r>
            <w:r w:rsidR="5962668E">
              <w:t xml:space="preserve"> (</w:t>
            </w:r>
            <w:r>
              <w:t>Josh Becker</w:t>
            </w:r>
            <w:r w:rsidR="5962668E">
              <w:t>)</w:t>
            </w:r>
            <w:r w:rsidR="0E680E02">
              <w:t>.</w:t>
            </w:r>
            <w:r w:rsidR="3C3DA7B3">
              <w:t xml:space="preserve"> </w:t>
            </w:r>
            <w:r>
              <w:t xml:space="preserve">We conducted a </w:t>
            </w:r>
            <w:proofErr w:type="gramStart"/>
            <w:r>
              <w:t>City</w:t>
            </w:r>
            <w:proofErr w:type="gramEnd"/>
            <w:r>
              <w:t xml:space="preserve"> wide meter changeout. During those changeouts we personally field verified and took pictures of each service line. </w:t>
            </w:r>
            <w:r w:rsidR="0E680E02">
              <w:t xml:space="preserve"> As of </w:t>
            </w:r>
            <w:r>
              <w:t>08/28/2025</w:t>
            </w:r>
            <w:r w:rsidR="0E680E02">
              <w:t xml:space="preserve">, our inventory contains </w:t>
            </w:r>
            <w:r>
              <w:t>0</w:t>
            </w:r>
            <w:r w:rsidR="0E680E02">
              <w:t xml:space="preserve"> lead, </w:t>
            </w:r>
            <w:r>
              <w:t>0</w:t>
            </w:r>
            <w:r w:rsidR="0E680E02">
              <w:t xml:space="preserve"> galvanized requiring replacement, </w:t>
            </w:r>
            <w:r>
              <w:t>0</w:t>
            </w:r>
            <w:r w:rsidR="0E680E02">
              <w:t xml:space="preserve"> unknown material, and </w:t>
            </w:r>
            <w:r>
              <w:t>2622</w:t>
            </w:r>
            <w:r w:rsidR="0E680E02">
              <w:t xml:space="preserve"> non-lead service lines. </w:t>
            </w:r>
          </w:p>
        </w:tc>
      </w:tr>
    </w:tbl>
    <w:p w14:paraId="42D6B189" w14:textId="77777777" w:rsidR="00FD2664" w:rsidRDefault="004B4313" w:rsidP="00FD2664">
      <w:pPr>
        <w:pStyle w:val="Heading2"/>
      </w:pPr>
      <w:r>
        <w:t>Learn More a</w:t>
      </w:r>
      <w:r w:rsidR="00FD2664">
        <w:t>bout Your Drinking Water</w:t>
      </w:r>
    </w:p>
    <w:p w14:paraId="4165A458" w14:textId="77777777" w:rsidR="00FD2664" w:rsidRDefault="00FD2664" w:rsidP="00246136">
      <w:pPr>
        <w:pStyle w:val="Heading3"/>
        <w:spacing w:before="240"/>
      </w:pPr>
      <w:r>
        <w:t xml:space="preserve">Drinking </w:t>
      </w:r>
      <w:r w:rsidRPr="0038457A">
        <w:t>Water</w:t>
      </w:r>
      <w:r>
        <w:t xml:space="preserve"> Sources</w:t>
      </w:r>
    </w:p>
    <w:p w14:paraId="735E9A0F" w14:textId="77777777" w:rsidR="00FD2664" w:rsidRDefault="5FD2C48F" w:rsidP="14614269">
      <w:r>
        <w:t>Groundwater supplies 75 percent of Minnesota’s drinking water</w:t>
      </w:r>
      <w:r w:rsidR="68BC22F4">
        <w:t>, and found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0F492657" w14:textId="77777777" w:rsidR="00FD2664" w:rsidRDefault="00FD2664" w:rsidP="00FD2664">
      <w:r>
        <w:t xml:space="preserve">Contaminants can get in drinking water sources from the natural environment and from people’s daily activities. There are </w:t>
      </w:r>
      <w:r w:rsidR="5AFA97E6">
        <w:t>six</w:t>
      </w:r>
      <w:r>
        <w:t xml:space="preserve"> main types of contaminants in drinking water sources.</w:t>
      </w:r>
    </w:p>
    <w:p w14:paraId="045098DF" w14:textId="77777777" w:rsidR="00FD2664" w:rsidRDefault="00FD2664" w:rsidP="00FD2664">
      <w:pPr>
        <w:pStyle w:val="ListBullet"/>
        <w:keepLines/>
      </w:pPr>
      <w:r w:rsidRPr="009F6EE2">
        <w:rPr>
          <w:b/>
        </w:rPr>
        <w:lastRenderedPageBreak/>
        <w:t>Microbial contaminants</w:t>
      </w:r>
      <w:r>
        <w:rPr>
          <w:b/>
        </w:rPr>
        <w:t>,</w:t>
      </w:r>
      <w:r>
        <w:t xml:space="preserve"> such as viruses, bacteria, and parasites. Sources include sewage treatment plants, septic systems, agricultural livestock operations, pets, and wildlife.</w:t>
      </w:r>
    </w:p>
    <w:p w14:paraId="23055E82"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20075D3F" w14:textId="77777777" w:rsidR="00FD2664" w:rsidRDefault="00FD2664" w:rsidP="00FD2664">
      <w:pPr>
        <w:pStyle w:val="ListBullet"/>
        <w:keepLines/>
      </w:pPr>
      <w:r w:rsidRPr="762C52E2">
        <w:rPr>
          <w:b/>
          <w:bCs/>
        </w:rPr>
        <w:t>Pesticide</w:t>
      </w:r>
      <w:r w:rsidR="0FBD08A5" w:rsidRPr="762C52E2">
        <w:rPr>
          <w:b/>
          <w:bCs/>
        </w:rPr>
        <w:t>:</w:t>
      </w:r>
      <w:r w:rsidR="2AF5A846" w:rsidRPr="762C52E2">
        <w:rPr>
          <w:b/>
          <w:bCs/>
        </w:rPr>
        <w:t xml:space="preserve"> </w:t>
      </w:r>
      <w:r w:rsidR="4C533BBC">
        <w:t>Generally, any substance or mixture of substances intended for preventing,</w:t>
      </w:r>
      <w:r>
        <w:br/>
      </w:r>
      <w:r w:rsidR="4C533BBC">
        <w:t>destroying, repelling, or mitigating any pest.</w:t>
      </w:r>
    </w:p>
    <w:p w14:paraId="55910051" w14:textId="77777777" w:rsidR="00FD2664" w:rsidRDefault="0FBD08A5" w:rsidP="00FD2664">
      <w:pPr>
        <w:pStyle w:val="ListBullet"/>
        <w:keepLines/>
      </w:pPr>
      <w:r w:rsidRPr="762C52E2">
        <w:rPr>
          <w:b/>
          <w:bCs/>
        </w:rPr>
        <w:t>H</w:t>
      </w:r>
      <w:r w:rsidR="00FD2664" w:rsidRPr="762C52E2">
        <w:rPr>
          <w:b/>
          <w:bCs/>
        </w:rPr>
        <w:t>erbicide</w:t>
      </w:r>
      <w:r w:rsidR="3BEDC0AB" w:rsidRPr="762C52E2">
        <w:rPr>
          <w:b/>
          <w:bCs/>
        </w:rPr>
        <w:t>:</w:t>
      </w:r>
      <w:r w:rsidR="00FD2664">
        <w:t xml:space="preserve"> </w:t>
      </w:r>
      <w:r w:rsidR="709E862E">
        <w:t>Any chemical(s) used to control undesirable vegetation.</w:t>
      </w:r>
    </w:p>
    <w:p w14:paraId="36C619BD"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68D63A3B"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7D84C9B7"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6A3B5AFA" w14:textId="77777777" w:rsidR="00FD2664" w:rsidRPr="005B3BCC" w:rsidRDefault="00FD2664" w:rsidP="00FD2664">
      <w:pPr>
        <w:pStyle w:val="ListBullet"/>
        <w:keepLines/>
      </w:pPr>
      <w:r w:rsidRPr="005B3BCC">
        <w:t>Ho</w:t>
      </w:r>
      <w:r>
        <w:t>w Isanti</w:t>
      </w:r>
      <w:r w:rsidRPr="005B3BCC">
        <w:t xml:space="preserve"> is protecting your drinking water source(s)</w:t>
      </w:r>
      <w:r>
        <w:t>;</w:t>
      </w:r>
    </w:p>
    <w:p w14:paraId="021E1F70" w14:textId="77777777" w:rsidR="00FD2664" w:rsidRPr="005B3BCC" w:rsidRDefault="00FD2664" w:rsidP="00FD2664">
      <w:pPr>
        <w:pStyle w:val="ListBullet"/>
        <w:keepLines/>
      </w:pPr>
      <w:r w:rsidRPr="005B3BCC">
        <w:t>Nearby threats to your drinking water sources</w:t>
      </w:r>
      <w:r>
        <w:t>;</w:t>
      </w:r>
    </w:p>
    <w:p w14:paraId="58A8AD67"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5A113E95" w14:textId="77777777" w:rsidR="00FD2664" w:rsidRPr="00B11F4F" w:rsidRDefault="00FD2664" w:rsidP="00FD2664">
      <w:pPr>
        <w:rPr>
          <w:rFonts w:eastAsia="Calibri"/>
        </w:rPr>
      </w:pPr>
      <w:r w:rsidRPr="4E073F9E">
        <w:rPr>
          <w:rFonts w:eastAsia="Calibri"/>
        </w:rPr>
        <w:t xml:space="preserve">Find your source water assessment at </w:t>
      </w:r>
      <w:hyperlink r:id="rId18">
        <w:r w:rsidR="00732759" w:rsidRPr="4E073F9E">
          <w:rPr>
            <w:rStyle w:val="Hyperlink"/>
            <w:rFonts w:eastAsia="Calibri"/>
          </w:rPr>
          <w:t>Source Water Assessments (https://www.health.state.mn.us/communities/environment/water/swp/swa</w:t>
        </w:r>
        <w:r w:rsidR="42446EA3" w:rsidRPr="4E073F9E">
          <w:rPr>
            <w:rStyle w:val="Hyperlink"/>
            <w:rFonts w:eastAsia="Calibri"/>
          </w:rPr>
          <w:t>.html</w:t>
        </w:r>
        <w:r w:rsidR="00732759" w:rsidRPr="4E073F9E">
          <w:rPr>
            <w:rStyle w:val="Hyperlink"/>
            <w:rFonts w:eastAsia="Calibri"/>
          </w:rPr>
          <w:t>)</w:t>
        </w:r>
      </w:hyperlink>
      <w:r w:rsidRPr="4E073F9E">
        <w:rPr>
          <w:rFonts w:eastAsia="Calibri"/>
        </w:rPr>
        <w:t xml:space="preserve"> or call 651-201-4700 </w:t>
      </w:r>
      <w:r w:rsidR="2FEB16BF" w:rsidRPr="4E073F9E">
        <w:rPr>
          <w:rFonts w:eastAsia="Calibri"/>
        </w:rPr>
        <w:t xml:space="preserve"> </w:t>
      </w:r>
      <w:r>
        <w:t>between 8:00 a.m. and 4:30 p.m., Monday through Friday.</w:t>
      </w:r>
    </w:p>
    <w:p w14:paraId="629AB5C4" w14:textId="77777777" w:rsidR="00FD2664" w:rsidRDefault="00FD2664" w:rsidP="00246136">
      <w:pPr>
        <w:pStyle w:val="Heading3"/>
        <w:spacing w:before="240"/>
      </w:pPr>
      <w:r>
        <w:t>Lead in Drinking Water</w:t>
      </w:r>
    </w:p>
    <w:p w14:paraId="643BFFA9"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6CCBDFF7" w14:textId="77777777" w:rsidR="00FD2664" w:rsidRDefault="33208EE9" w:rsidP="471F76D6">
      <w:pPr>
        <w:rPr>
          <w:rFonts w:eastAsia="Times New Roman" w:cs="Times New Roman"/>
        </w:rPr>
      </w:pPr>
      <w:r w:rsidRPr="471F76D6">
        <w:rPr>
          <w:rFonts w:eastAsia="Calibri" w:cs="Calibri"/>
          <w:szCs w:val="24"/>
        </w:rPr>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645C044F"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391E3506"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56E4F75A"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28F21F2C"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t>The</w:t>
      </w:r>
      <w:r w:rsidR="15944C3A" w:rsidRPr="4A7C7A65">
        <w:rPr>
          <w:rFonts w:eastAsia="Calibri" w:cs="Calibri"/>
          <w:szCs w:val="24"/>
          <w:lang w:val="en"/>
        </w:rPr>
        <w:t xml:space="preserve"> only way to know if lead has been reduced by letting it run is to check with a test. If letting the water run does not reduce lead, consider other options to reduce your exposure.</w:t>
      </w:r>
    </w:p>
    <w:p w14:paraId="6BA2AEE7" w14:textId="77777777" w:rsidR="15944C3A" w:rsidRDefault="15944C3A" w:rsidP="471F76D6">
      <w:pPr>
        <w:pStyle w:val="ListNumber"/>
        <w:keepLines/>
      </w:pPr>
      <w:r w:rsidRPr="471F76D6">
        <w:rPr>
          <w:rFonts w:eastAsia="Calibri" w:cs="Calibri"/>
          <w:b/>
          <w:bCs/>
          <w:szCs w:val="24"/>
          <w:lang w:val="en"/>
        </w:rPr>
        <w:lastRenderedPageBreak/>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9">
        <w:r w:rsidRPr="471F76D6">
          <w:rPr>
            <w:rStyle w:val="Hyperlink"/>
            <w:rFonts w:eastAsia="Calibri" w:cs="Calibri"/>
            <w:color w:val="003865" w:themeColor="accent1"/>
            <w:szCs w:val="24"/>
          </w:rPr>
          <w:t>Minnesota Lead Inventory Tracking Tool (https://maps.umn.edu/LSL/).</w:t>
        </w:r>
      </w:hyperlink>
    </w:p>
    <w:p w14:paraId="5B1CBE8A" w14:textId="77777777" w:rsidR="15944C3A" w:rsidRDefault="15944C3A" w:rsidP="471F76D6">
      <w:pPr>
        <w:pStyle w:val="ListBullet"/>
        <w:ind w:left="878"/>
        <w:rPr>
          <w:szCs w:val="24"/>
        </w:rPr>
      </w:pPr>
      <w:hyperlink r:id="rId20">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78C6A040"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76FEBB92"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256EC7DA"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21">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25F5BAC2"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5F0A5FAB"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t xml:space="preserve">Read about water treatment units: </w:t>
      </w:r>
      <w:r w:rsidR="00FD2664">
        <w:br/>
      </w:r>
      <w:hyperlink r:id="rId22">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2C050FFE" w14:textId="77777777" w:rsidR="00FD2664" w:rsidRDefault="5FF152DD" w:rsidP="2813A47D">
      <w:pPr>
        <w:ind w:left="446"/>
        <w:rPr>
          <w:rFonts w:eastAsia="Times New Roman"/>
        </w:rPr>
      </w:pPr>
      <w:r w:rsidRPr="2813A47D">
        <w:rPr>
          <w:rFonts w:eastAsia="Calibri" w:cs="Calibri"/>
          <w:szCs w:val="24"/>
        </w:rPr>
        <w:t>Information on lead in drinking water, testing methods, and other steps you can take to minimize exposure are available at</w:t>
      </w:r>
      <w:r w:rsidR="0AD0D8E8" w:rsidRPr="2813A47D">
        <w:rPr>
          <w:rFonts w:eastAsia="Times New Roman"/>
        </w:rPr>
        <w:t>:</w:t>
      </w:r>
    </w:p>
    <w:p w14:paraId="59435A30" w14:textId="77777777" w:rsidR="00FD2664" w:rsidRPr="00093687" w:rsidRDefault="00FD2664" w:rsidP="3D3AC2B2">
      <w:pPr>
        <w:pStyle w:val="ListBullet"/>
        <w:keepLines/>
        <w:ind w:left="878"/>
      </w:pPr>
      <w:r>
        <w:t xml:space="preserve">Visit </w:t>
      </w:r>
      <w:r w:rsidR="1D5B39E3" w:rsidRPr="3D3AC2B2">
        <w:rPr>
          <w:rFonts w:eastAsia="Calibri" w:cs="Calibri"/>
          <w:szCs w:val="24"/>
        </w:rPr>
        <w:t xml:space="preserve">EPA </w:t>
      </w:r>
      <w:hyperlink r:id="rId23">
        <w:r w:rsidR="1D5B39E3" w:rsidRPr="3D3AC2B2">
          <w:rPr>
            <w:rStyle w:val="Hyperlink"/>
            <w:rFonts w:eastAsia="Calibri" w:cs="Calibri"/>
            <w:color w:val="003765"/>
            <w:sz w:val="22"/>
          </w:rPr>
          <w:t>Basic Information about Lead in Drinking Water (http://www.epa.gov/safewater/lead)</w:t>
        </w:r>
      </w:hyperlink>
    </w:p>
    <w:p w14:paraId="07E7D841" w14:textId="77777777" w:rsidR="00FD2664" w:rsidRPr="00093687" w:rsidRDefault="00FD2664" w:rsidP="3D3AC2B2">
      <w:pPr>
        <w:pStyle w:val="ListBullet"/>
        <w:keepLines/>
        <w:ind w:left="878"/>
      </w:pPr>
      <w:r>
        <w:t xml:space="preserve">Visit </w:t>
      </w:r>
      <w:r w:rsidR="12D71D20" w:rsidRPr="3D3AC2B2">
        <w:rPr>
          <w:rFonts w:eastAsia="Calibri" w:cs="Calibri"/>
          <w:szCs w:val="24"/>
        </w:rPr>
        <w:t xml:space="preserve">the Minnesota department of Health </w:t>
      </w:r>
      <w:hyperlink r:id="rId24">
        <w:r w:rsidR="12D71D20" w:rsidRPr="3D3AC2B2">
          <w:rPr>
            <w:rStyle w:val="Hyperlink"/>
            <w:rFonts w:eastAsia="Calibri" w:cs="Calibri"/>
            <w:color w:val="003765"/>
            <w:sz w:val="22"/>
          </w:rPr>
          <w:t>Lead in Drinking Water (https://www.health.state.mn.us/communities/environment/water/contaminants/lead.html)</w:t>
        </w:r>
      </w:hyperlink>
    </w:p>
    <w:p w14:paraId="645FEFE8" w14:textId="77777777" w:rsidR="0A38AC55" w:rsidRDefault="0A38AC55" w:rsidP="3D3AC2B2">
      <w:pPr>
        <w:pStyle w:val="ListBullet"/>
        <w:keepLines/>
        <w:ind w:left="878"/>
        <w:rPr>
          <w:rFonts w:asciiTheme="majorHAnsi" w:hAnsiTheme="majorHAnsi" w:cstheme="majorBidi"/>
        </w:rPr>
      </w:pPr>
      <w:r w:rsidRPr="3D3AC2B2">
        <w:rPr>
          <w:rFonts w:eastAsia="Calibri" w:cs="Calibri"/>
          <w:szCs w:val="24"/>
        </w:rPr>
        <w:t>To learn about how to reduce your contact with lead from sources other than your drinking water, visit</w:t>
      </w:r>
      <w:r w:rsidR="5CB819CF" w:rsidRPr="3D3AC2B2">
        <w:rPr>
          <w:rFonts w:eastAsia="Calibri" w:cs="Calibri"/>
          <w:szCs w:val="24"/>
        </w:rPr>
        <w:t xml:space="preserve"> </w:t>
      </w:r>
      <w:hyperlink r:id="rId25">
        <w:r w:rsidR="4B681080" w:rsidRPr="3D3AC2B2">
          <w:rPr>
            <w:rStyle w:val="Hyperlink"/>
            <w:rFonts w:eastAsia="Calibri" w:cs="Calibri"/>
            <w:szCs w:val="24"/>
          </w:rPr>
          <w:t>Lead Poisoning Prevention: Common Sources (https://www.health.state.mn.us/communities/environment/lead/fs/common</w:t>
        </w:r>
        <w:r w:rsidR="5CB819CF" w:rsidRPr="3D3AC2B2">
          <w:rPr>
            <w:rStyle w:val="Hyperlink"/>
            <w:rFonts w:eastAsia="Calibri" w:cs="Calibri"/>
            <w:szCs w:val="24"/>
          </w:rPr>
          <w:t>.html)</w:t>
        </w:r>
      </w:hyperlink>
    </w:p>
    <w:p w14:paraId="4F837D42" w14:textId="77777777" w:rsidR="75046BC4" w:rsidRDefault="75046BC4" w:rsidP="5D9DB70E">
      <w:pPr>
        <w:pStyle w:val="ListNumber"/>
        <w:keepLines/>
        <w:rPr>
          <w:rFonts w:eastAsia="Calibri" w:cs="Calibri"/>
          <w:color w:val="003765"/>
          <w:szCs w:val="24"/>
          <w:u w:val="single"/>
        </w:rPr>
      </w:pPr>
      <w:r w:rsidRPr="0E680E02">
        <w:rPr>
          <w:rStyle w:val="Strong"/>
        </w:rPr>
        <w:t>Be Aware:</w:t>
      </w:r>
      <w:r w:rsidRPr="0E680E02">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0E680E02">
        <w:rPr>
          <w:rFonts w:eastAsia="Calibri" w:cs="Calibri"/>
          <w:szCs w:val="24"/>
        </w:rPr>
        <w:t xml:space="preserve"> </w:t>
      </w:r>
      <w:hyperlink r:id="rId26">
        <w:r w:rsidR="61183BD9" w:rsidRPr="0E680E02">
          <w:rPr>
            <w:rStyle w:val="Hyperlink"/>
            <w:rFonts w:eastAsia="Calibri" w:cs="Calibri"/>
            <w:szCs w:val="24"/>
          </w:rPr>
          <w:t xml:space="preserve">MDH Drinking Water in Schools and Child Cares (https://www.web.health.state.mn.us/communities/environment/water/schools/index.html) </w:t>
        </w:r>
      </w:hyperlink>
      <w:r w:rsidRPr="0E680E02">
        <w:rPr>
          <w:rFonts w:eastAsia="Calibri" w:cs="Calibri"/>
          <w:szCs w:val="24"/>
        </w:rPr>
        <w:t xml:space="preserve"> </w:t>
      </w:r>
    </w:p>
    <w:sectPr w:rsidR="75046BC4" w:rsidSect="005C1043">
      <w:headerReference w:type="default" r:id="rId27"/>
      <w:footerReference w:type="default" r:id="rId28"/>
      <w:footerReference w:type="first" r:id="rId29"/>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DACF" w14:textId="77777777" w:rsidR="00B02ED2" w:rsidRDefault="00B02ED2" w:rsidP="00D36495">
      <w:r>
        <w:separator/>
      </w:r>
    </w:p>
  </w:endnote>
  <w:endnote w:type="continuationSeparator" w:id="0">
    <w:p w14:paraId="0B8154B3" w14:textId="77777777" w:rsidR="00B02ED2" w:rsidRDefault="00B02ED2"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1300005</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1300005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99AC" w14:textId="77777777" w:rsidR="00B02ED2" w:rsidRDefault="00B02ED2" w:rsidP="00D36495">
      <w:r>
        <w:separator/>
      </w:r>
    </w:p>
  </w:footnote>
  <w:footnote w:type="continuationSeparator" w:id="0">
    <w:p w14:paraId="0AB92292" w14:textId="77777777" w:rsidR="00B02ED2" w:rsidRDefault="00B02ED2"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876A6FD6"/>
    <w:lvl w:ilvl="0" w:tplc="C2D4F5C4">
      <w:start w:val="1"/>
      <w:numFmt w:val="bullet"/>
      <w:lvlText w:val=""/>
      <w:lvlJc w:val="left"/>
      <w:pPr>
        <w:ind w:left="792" w:hanging="360"/>
      </w:pPr>
      <w:rPr>
        <w:rFonts w:ascii="Wingdings" w:hAnsi="Wingdings" w:hint="default"/>
      </w:rPr>
    </w:lvl>
    <w:lvl w:ilvl="1" w:tplc="F2568F8C">
      <w:start w:val="1"/>
      <w:numFmt w:val="bullet"/>
      <w:lvlText w:val="o"/>
      <w:lvlJc w:val="left"/>
      <w:pPr>
        <w:ind w:left="1512" w:hanging="360"/>
      </w:pPr>
      <w:rPr>
        <w:rFonts w:ascii="Courier New" w:hAnsi="Courier New" w:hint="default"/>
      </w:rPr>
    </w:lvl>
    <w:lvl w:ilvl="2" w:tplc="790AF678">
      <w:start w:val="1"/>
      <w:numFmt w:val="bullet"/>
      <w:lvlText w:val=""/>
      <w:lvlJc w:val="left"/>
      <w:pPr>
        <w:ind w:left="2232" w:hanging="360"/>
      </w:pPr>
      <w:rPr>
        <w:rFonts w:ascii="Wingdings" w:hAnsi="Wingdings" w:hint="default"/>
      </w:rPr>
    </w:lvl>
    <w:lvl w:ilvl="3" w:tplc="F4F636E8">
      <w:start w:val="1"/>
      <w:numFmt w:val="bullet"/>
      <w:lvlText w:val=""/>
      <w:lvlJc w:val="left"/>
      <w:pPr>
        <w:ind w:left="2952" w:hanging="360"/>
      </w:pPr>
      <w:rPr>
        <w:rFonts w:ascii="Symbol" w:hAnsi="Symbol" w:hint="default"/>
      </w:rPr>
    </w:lvl>
    <w:lvl w:ilvl="4" w:tplc="C9DEBE38">
      <w:start w:val="1"/>
      <w:numFmt w:val="bullet"/>
      <w:lvlText w:val="o"/>
      <w:lvlJc w:val="left"/>
      <w:pPr>
        <w:ind w:left="3672" w:hanging="360"/>
      </w:pPr>
      <w:rPr>
        <w:rFonts w:ascii="Courier New" w:hAnsi="Courier New" w:hint="default"/>
      </w:rPr>
    </w:lvl>
    <w:lvl w:ilvl="5" w:tplc="ED661A6E">
      <w:start w:val="1"/>
      <w:numFmt w:val="bullet"/>
      <w:lvlText w:val=""/>
      <w:lvlJc w:val="left"/>
      <w:pPr>
        <w:ind w:left="4392" w:hanging="360"/>
      </w:pPr>
      <w:rPr>
        <w:rFonts w:ascii="Wingdings" w:hAnsi="Wingdings" w:hint="default"/>
      </w:rPr>
    </w:lvl>
    <w:lvl w:ilvl="6" w:tplc="5444457E">
      <w:start w:val="1"/>
      <w:numFmt w:val="bullet"/>
      <w:lvlText w:val=""/>
      <w:lvlJc w:val="left"/>
      <w:pPr>
        <w:ind w:left="5112" w:hanging="360"/>
      </w:pPr>
      <w:rPr>
        <w:rFonts w:ascii="Symbol" w:hAnsi="Symbol" w:hint="default"/>
      </w:rPr>
    </w:lvl>
    <w:lvl w:ilvl="7" w:tplc="5D2AA706">
      <w:start w:val="1"/>
      <w:numFmt w:val="bullet"/>
      <w:lvlText w:val="o"/>
      <w:lvlJc w:val="left"/>
      <w:pPr>
        <w:ind w:left="5832" w:hanging="360"/>
      </w:pPr>
      <w:rPr>
        <w:rFonts w:ascii="Courier New" w:hAnsi="Courier New" w:hint="default"/>
      </w:rPr>
    </w:lvl>
    <w:lvl w:ilvl="8" w:tplc="FC56064E">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887B"/>
    <w:multiLevelType w:val="hybridMultilevel"/>
    <w:tmpl w:val="EBF4A50C"/>
    <w:lvl w:ilvl="0" w:tplc="442A7E8A">
      <w:start w:val="1"/>
      <w:numFmt w:val="bullet"/>
      <w:lvlText w:val=""/>
      <w:lvlJc w:val="left"/>
      <w:pPr>
        <w:ind w:left="720" w:hanging="360"/>
      </w:pPr>
      <w:rPr>
        <w:rFonts w:ascii="Symbol" w:hAnsi="Symbol" w:hint="default"/>
      </w:rPr>
    </w:lvl>
    <w:lvl w:ilvl="1" w:tplc="052495F6">
      <w:start w:val="1"/>
      <w:numFmt w:val="bullet"/>
      <w:lvlText w:val="o"/>
      <w:lvlJc w:val="left"/>
      <w:pPr>
        <w:ind w:left="1440" w:hanging="360"/>
      </w:pPr>
      <w:rPr>
        <w:rFonts w:ascii="Courier New" w:hAnsi="Courier New" w:hint="default"/>
      </w:rPr>
    </w:lvl>
    <w:lvl w:ilvl="2" w:tplc="A6E08BB6">
      <w:start w:val="1"/>
      <w:numFmt w:val="bullet"/>
      <w:lvlText w:val=""/>
      <w:lvlJc w:val="left"/>
      <w:pPr>
        <w:ind w:left="2160" w:hanging="360"/>
      </w:pPr>
      <w:rPr>
        <w:rFonts w:ascii="Wingdings" w:hAnsi="Wingdings" w:hint="default"/>
      </w:rPr>
    </w:lvl>
    <w:lvl w:ilvl="3" w:tplc="39F007CA">
      <w:start w:val="1"/>
      <w:numFmt w:val="bullet"/>
      <w:lvlText w:val=""/>
      <w:lvlJc w:val="left"/>
      <w:pPr>
        <w:ind w:left="2880" w:hanging="360"/>
      </w:pPr>
      <w:rPr>
        <w:rFonts w:ascii="Symbol" w:hAnsi="Symbol" w:hint="default"/>
      </w:rPr>
    </w:lvl>
    <w:lvl w:ilvl="4" w:tplc="34CE48F8">
      <w:start w:val="1"/>
      <w:numFmt w:val="bullet"/>
      <w:lvlText w:val="o"/>
      <w:lvlJc w:val="left"/>
      <w:pPr>
        <w:ind w:left="3600" w:hanging="360"/>
      </w:pPr>
      <w:rPr>
        <w:rFonts w:ascii="Courier New" w:hAnsi="Courier New" w:hint="default"/>
      </w:rPr>
    </w:lvl>
    <w:lvl w:ilvl="5" w:tplc="E8F228D8">
      <w:start w:val="1"/>
      <w:numFmt w:val="bullet"/>
      <w:lvlText w:val=""/>
      <w:lvlJc w:val="left"/>
      <w:pPr>
        <w:ind w:left="4320" w:hanging="360"/>
      </w:pPr>
      <w:rPr>
        <w:rFonts w:ascii="Wingdings" w:hAnsi="Wingdings" w:hint="default"/>
      </w:rPr>
    </w:lvl>
    <w:lvl w:ilvl="6" w:tplc="2BD024B6">
      <w:start w:val="1"/>
      <w:numFmt w:val="bullet"/>
      <w:lvlText w:val=""/>
      <w:lvlJc w:val="left"/>
      <w:pPr>
        <w:ind w:left="5040" w:hanging="360"/>
      </w:pPr>
      <w:rPr>
        <w:rFonts w:ascii="Symbol" w:hAnsi="Symbol" w:hint="default"/>
      </w:rPr>
    </w:lvl>
    <w:lvl w:ilvl="7" w:tplc="C0EE1F1E">
      <w:start w:val="1"/>
      <w:numFmt w:val="bullet"/>
      <w:lvlText w:val="o"/>
      <w:lvlJc w:val="left"/>
      <w:pPr>
        <w:ind w:left="5760" w:hanging="360"/>
      </w:pPr>
      <w:rPr>
        <w:rFonts w:ascii="Courier New" w:hAnsi="Courier New" w:hint="default"/>
      </w:rPr>
    </w:lvl>
    <w:lvl w:ilvl="8" w:tplc="063456E6">
      <w:start w:val="1"/>
      <w:numFmt w:val="bullet"/>
      <w:lvlText w:val=""/>
      <w:lvlJc w:val="left"/>
      <w:pPr>
        <w:ind w:left="6480" w:hanging="360"/>
      </w:pPr>
      <w:rPr>
        <w:rFonts w:ascii="Wingdings" w:hAnsi="Wingdings" w:hint="default"/>
      </w:rPr>
    </w:lvl>
  </w:abstractNum>
  <w:abstractNum w:abstractNumId="7"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EC26E"/>
    <w:multiLevelType w:val="hybridMultilevel"/>
    <w:tmpl w:val="97F889CC"/>
    <w:lvl w:ilvl="0" w:tplc="EF5ADF42">
      <w:start w:val="1"/>
      <w:numFmt w:val="bullet"/>
      <w:lvlText w:val=""/>
      <w:lvlJc w:val="left"/>
      <w:pPr>
        <w:ind w:left="720" w:hanging="360"/>
      </w:pPr>
      <w:rPr>
        <w:rFonts w:ascii="Wingdings" w:hAnsi="Wingdings" w:hint="default"/>
      </w:rPr>
    </w:lvl>
    <w:lvl w:ilvl="1" w:tplc="7EACFF98">
      <w:start w:val="1"/>
      <w:numFmt w:val="bullet"/>
      <w:lvlText w:val="o"/>
      <w:lvlJc w:val="left"/>
      <w:pPr>
        <w:ind w:left="1440" w:hanging="360"/>
      </w:pPr>
      <w:rPr>
        <w:rFonts w:ascii="Courier New" w:hAnsi="Courier New" w:hint="default"/>
      </w:rPr>
    </w:lvl>
    <w:lvl w:ilvl="2" w:tplc="08701E46">
      <w:start w:val="1"/>
      <w:numFmt w:val="bullet"/>
      <w:lvlText w:val=""/>
      <w:lvlJc w:val="left"/>
      <w:pPr>
        <w:ind w:left="2160" w:hanging="360"/>
      </w:pPr>
      <w:rPr>
        <w:rFonts w:ascii="Wingdings" w:hAnsi="Wingdings" w:hint="default"/>
      </w:rPr>
    </w:lvl>
    <w:lvl w:ilvl="3" w:tplc="B838DE20">
      <w:start w:val="1"/>
      <w:numFmt w:val="bullet"/>
      <w:lvlText w:val=""/>
      <w:lvlJc w:val="left"/>
      <w:pPr>
        <w:ind w:left="2880" w:hanging="360"/>
      </w:pPr>
      <w:rPr>
        <w:rFonts w:ascii="Symbol" w:hAnsi="Symbol" w:hint="default"/>
      </w:rPr>
    </w:lvl>
    <w:lvl w:ilvl="4" w:tplc="22EC2362">
      <w:start w:val="1"/>
      <w:numFmt w:val="bullet"/>
      <w:lvlText w:val="o"/>
      <w:lvlJc w:val="left"/>
      <w:pPr>
        <w:ind w:left="3600" w:hanging="360"/>
      </w:pPr>
      <w:rPr>
        <w:rFonts w:ascii="Courier New" w:hAnsi="Courier New" w:hint="default"/>
      </w:rPr>
    </w:lvl>
    <w:lvl w:ilvl="5" w:tplc="EE40CDEE">
      <w:start w:val="1"/>
      <w:numFmt w:val="bullet"/>
      <w:lvlText w:val=""/>
      <w:lvlJc w:val="left"/>
      <w:pPr>
        <w:ind w:left="4320" w:hanging="360"/>
      </w:pPr>
      <w:rPr>
        <w:rFonts w:ascii="Wingdings" w:hAnsi="Wingdings" w:hint="default"/>
      </w:rPr>
    </w:lvl>
    <w:lvl w:ilvl="6" w:tplc="B42EFB10">
      <w:start w:val="1"/>
      <w:numFmt w:val="bullet"/>
      <w:lvlText w:val=""/>
      <w:lvlJc w:val="left"/>
      <w:pPr>
        <w:ind w:left="5040" w:hanging="360"/>
      </w:pPr>
      <w:rPr>
        <w:rFonts w:ascii="Symbol" w:hAnsi="Symbol" w:hint="default"/>
      </w:rPr>
    </w:lvl>
    <w:lvl w:ilvl="7" w:tplc="2AA8F9DC">
      <w:start w:val="1"/>
      <w:numFmt w:val="bullet"/>
      <w:lvlText w:val="o"/>
      <w:lvlJc w:val="left"/>
      <w:pPr>
        <w:ind w:left="5760" w:hanging="360"/>
      </w:pPr>
      <w:rPr>
        <w:rFonts w:ascii="Courier New" w:hAnsi="Courier New" w:hint="default"/>
      </w:rPr>
    </w:lvl>
    <w:lvl w:ilvl="8" w:tplc="206AFB92">
      <w:start w:val="1"/>
      <w:numFmt w:val="bullet"/>
      <w:lvlText w:val=""/>
      <w:lvlJc w:val="left"/>
      <w:pPr>
        <w:ind w:left="6480" w:hanging="360"/>
      </w:pPr>
      <w:rPr>
        <w:rFonts w:ascii="Wingdings" w:hAnsi="Wingdings" w:hint="default"/>
      </w:rPr>
    </w:lvl>
  </w:abstractNum>
  <w:abstractNum w:abstractNumId="13"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14699"/>
    <w:multiLevelType w:val="multilevel"/>
    <w:tmpl w:val="09544F28"/>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0"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68BF0"/>
    <w:multiLevelType w:val="multilevel"/>
    <w:tmpl w:val="6E02D12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F3F3C"/>
    <w:multiLevelType w:val="hybridMultilevel"/>
    <w:tmpl w:val="7DFA51DC"/>
    <w:lvl w:ilvl="0" w:tplc="E4E4A73C">
      <w:start w:val="1"/>
      <w:numFmt w:val="bullet"/>
      <w:lvlText w:val="o"/>
      <w:lvlJc w:val="left"/>
      <w:pPr>
        <w:ind w:left="1080" w:hanging="360"/>
      </w:pPr>
      <w:rPr>
        <w:rFonts w:ascii="Courier New" w:hAnsi="Courier New" w:hint="default"/>
      </w:rPr>
    </w:lvl>
    <w:lvl w:ilvl="1" w:tplc="3F3C3FDA">
      <w:start w:val="1"/>
      <w:numFmt w:val="bullet"/>
      <w:lvlText w:val="o"/>
      <w:lvlJc w:val="left"/>
      <w:pPr>
        <w:ind w:left="1800" w:hanging="360"/>
      </w:pPr>
      <w:rPr>
        <w:rFonts w:ascii="Courier New" w:hAnsi="Courier New" w:hint="default"/>
      </w:rPr>
    </w:lvl>
    <w:lvl w:ilvl="2" w:tplc="E64CB238">
      <w:start w:val="1"/>
      <w:numFmt w:val="bullet"/>
      <w:lvlText w:val=""/>
      <w:lvlJc w:val="left"/>
      <w:pPr>
        <w:ind w:left="2520" w:hanging="360"/>
      </w:pPr>
      <w:rPr>
        <w:rFonts w:ascii="Wingdings" w:hAnsi="Wingdings" w:hint="default"/>
      </w:rPr>
    </w:lvl>
    <w:lvl w:ilvl="3" w:tplc="7B54A848">
      <w:start w:val="1"/>
      <w:numFmt w:val="bullet"/>
      <w:lvlText w:val=""/>
      <w:lvlJc w:val="left"/>
      <w:pPr>
        <w:ind w:left="3240" w:hanging="360"/>
      </w:pPr>
      <w:rPr>
        <w:rFonts w:ascii="Symbol" w:hAnsi="Symbol" w:hint="default"/>
      </w:rPr>
    </w:lvl>
    <w:lvl w:ilvl="4" w:tplc="5448AB90">
      <w:start w:val="1"/>
      <w:numFmt w:val="bullet"/>
      <w:lvlText w:val="o"/>
      <w:lvlJc w:val="left"/>
      <w:pPr>
        <w:ind w:left="3960" w:hanging="360"/>
      </w:pPr>
      <w:rPr>
        <w:rFonts w:ascii="Courier New" w:hAnsi="Courier New" w:hint="default"/>
      </w:rPr>
    </w:lvl>
    <w:lvl w:ilvl="5" w:tplc="4E8A7246">
      <w:start w:val="1"/>
      <w:numFmt w:val="bullet"/>
      <w:lvlText w:val=""/>
      <w:lvlJc w:val="left"/>
      <w:pPr>
        <w:ind w:left="4680" w:hanging="360"/>
      </w:pPr>
      <w:rPr>
        <w:rFonts w:ascii="Wingdings" w:hAnsi="Wingdings" w:hint="default"/>
      </w:rPr>
    </w:lvl>
    <w:lvl w:ilvl="6" w:tplc="6F86DD5E">
      <w:start w:val="1"/>
      <w:numFmt w:val="bullet"/>
      <w:lvlText w:val=""/>
      <w:lvlJc w:val="left"/>
      <w:pPr>
        <w:ind w:left="5400" w:hanging="360"/>
      </w:pPr>
      <w:rPr>
        <w:rFonts w:ascii="Symbol" w:hAnsi="Symbol" w:hint="default"/>
      </w:rPr>
    </w:lvl>
    <w:lvl w:ilvl="7" w:tplc="10E2FD92">
      <w:start w:val="1"/>
      <w:numFmt w:val="bullet"/>
      <w:lvlText w:val="o"/>
      <w:lvlJc w:val="left"/>
      <w:pPr>
        <w:ind w:left="6120" w:hanging="360"/>
      </w:pPr>
      <w:rPr>
        <w:rFonts w:ascii="Courier New" w:hAnsi="Courier New" w:hint="default"/>
      </w:rPr>
    </w:lvl>
    <w:lvl w:ilvl="8" w:tplc="7FFC8A5C">
      <w:start w:val="1"/>
      <w:numFmt w:val="bullet"/>
      <w:lvlText w:val=""/>
      <w:lvlJc w:val="left"/>
      <w:pPr>
        <w:ind w:left="6840" w:hanging="360"/>
      </w:pPr>
      <w:rPr>
        <w:rFonts w:ascii="Wingdings" w:hAnsi="Wingdings" w:hint="default"/>
      </w:rPr>
    </w:lvl>
  </w:abstractNum>
  <w:abstractNum w:abstractNumId="24"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F247A"/>
    <w:multiLevelType w:val="hybridMultilevel"/>
    <w:tmpl w:val="8E04D968"/>
    <w:lvl w:ilvl="0" w:tplc="2982D03A">
      <w:start w:val="1"/>
      <w:numFmt w:val="bullet"/>
      <w:lvlText w:val=""/>
      <w:lvlJc w:val="left"/>
      <w:pPr>
        <w:ind w:left="720" w:hanging="360"/>
      </w:pPr>
      <w:rPr>
        <w:rFonts w:ascii="Wingdings" w:hAnsi="Wingdings" w:hint="default"/>
      </w:rPr>
    </w:lvl>
    <w:lvl w:ilvl="1" w:tplc="FBDE3208">
      <w:start w:val="1"/>
      <w:numFmt w:val="bullet"/>
      <w:lvlText w:val="o"/>
      <w:lvlJc w:val="left"/>
      <w:pPr>
        <w:ind w:left="1440" w:hanging="360"/>
      </w:pPr>
      <w:rPr>
        <w:rFonts w:ascii="Courier New" w:hAnsi="Courier New" w:hint="default"/>
      </w:rPr>
    </w:lvl>
    <w:lvl w:ilvl="2" w:tplc="C43A8DC0">
      <w:start w:val="1"/>
      <w:numFmt w:val="bullet"/>
      <w:lvlText w:val=""/>
      <w:lvlJc w:val="left"/>
      <w:pPr>
        <w:ind w:left="2160" w:hanging="360"/>
      </w:pPr>
      <w:rPr>
        <w:rFonts w:ascii="Wingdings" w:hAnsi="Wingdings" w:hint="default"/>
      </w:rPr>
    </w:lvl>
    <w:lvl w:ilvl="3" w:tplc="82B4A608">
      <w:start w:val="1"/>
      <w:numFmt w:val="bullet"/>
      <w:lvlText w:val=""/>
      <w:lvlJc w:val="left"/>
      <w:pPr>
        <w:ind w:left="2880" w:hanging="360"/>
      </w:pPr>
      <w:rPr>
        <w:rFonts w:ascii="Symbol" w:hAnsi="Symbol" w:hint="default"/>
      </w:rPr>
    </w:lvl>
    <w:lvl w:ilvl="4" w:tplc="13A643B0">
      <w:start w:val="1"/>
      <w:numFmt w:val="bullet"/>
      <w:lvlText w:val="o"/>
      <w:lvlJc w:val="left"/>
      <w:pPr>
        <w:ind w:left="3600" w:hanging="360"/>
      </w:pPr>
      <w:rPr>
        <w:rFonts w:ascii="Courier New" w:hAnsi="Courier New" w:hint="default"/>
      </w:rPr>
    </w:lvl>
    <w:lvl w:ilvl="5" w:tplc="0DFA9B16">
      <w:start w:val="1"/>
      <w:numFmt w:val="bullet"/>
      <w:lvlText w:val=""/>
      <w:lvlJc w:val="left"/>
      <w:pPr>
        <w:ind w:left="4320" w:hanging="360"/>
      </w:pPr>
      <w:rPr>
        <w:rFonts w:ascii="Wingdings" w:hAnsi="Wingdings" w:hint="default"/>
      </w:rPr>
    </w:lvl>
    <w:lvl w:ilvl="6" w:tplc="00B46A76">
      <w:start w:val="1"/>
      <w:numFmt w:val="bullet"/>
      <w:lvlText w:val=""/>
      <w:lvlJc w:val="left"/>
      <w:pPr>
        <w:ind w:left="5040" w:hanging="360"/>
      </w:pPr>
      <w:rPr>
        <w:rFonts w:ascii="Symbol" w:hAnsi="Symbol" w:hint="default"/>
      </w:rPr>
    </w:lvl>
    <w:lvl w:ilvl="7" w:tplc="A5F0587C">
      <w:start w:val="1"/>
      <w:numFmt w:val="bullet"/>
      <w:lvlText w:val="o"/>
      <w:lvlJc w:val="left"/>
      <w:pPr>
        <w:ind w:left="5760" w:hanging="360"/>
      </w:pPr>
      <w:rPr>
        <w:rFonts w:ascii="Courier New" w:hAnsi="Courier New" w:hint="default"/>
      </w:rPr>
    </w:lvl>
    <w:lvl w:ilvl="8" w:tplc="29C49FEA">
      <w:start w:val="1"/>
      <w:numFmt w:val="bullet"/>
      <w:lvlText w:val=""/>
      <w:lvlJc w:val="left"/>
      <w:pPr>
        <w:ind w:left="6480" w:hanging="360"/>
      </w:pPr>
      <w:rPr>
        <w:rFonts w:ascii="Wingdings" w:hAnsi="Wingdings" w:hint="default"/>
      </w:rPr>
    </w:lvl>
  </w:abstractNum>
  <w:abstractNum w:abstractNumId="27"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96482"/>
    <w:multiLevelType w:val="hybridMultilevel"/>
    <w:tmpl w:val="FA8EA360"/>
    <w:lvl w:ilvl="0" w:tplc="0D8039C8">
      <w:start w:val="1"/>
      <w:numFmt w:val="bullet"/>
      <w:lvlText w:val=""/>
      <w:lvlJc w:val="left"/>
      <w:pPr>
        <w:ind w:left="720" w:hanging="360"/>
      </w:pPr>
      <w:rPr>
        <w:rFonts w:ascii="Wingdings" w:hAnsi="Wingdings" w:hint="default"/>
      </w:rPr>
    </w:lvl>
    <w:lvl w:ilvl="1" w:tplc="F8242F02">
      <w:start w:val="1"/>
      <w:numFmt w:val="bullet"/>
      <w:lvlText w:val="o"/>
      <w:lvlJc w:val="left"/>
      <w:pPr>
        <w:ind w:left="1440" w:hanging="360"/>
      </w:pPr>
      <w:rPr>
        <w:rFonts w:ascii="Courier New" w:hAnsi="Courier New" w:hint="default"/>
      </w:rPr>
    </w:lvl>
    <w:lvl w:ilvl="2" w:tplc="DF1E431C">
      <w:start w:val="1"/>
      <w:numFmt w:val="bullet"/>
      <w:lvlText w:val=""/>
      <w:lvlJc w:val="left"/>
      <w:pPr>
        <w:ind w:left="2160" w:hanging="360"/>
      </w:pPr>
      <w:rPr>
        <w:rFonts w:ascii="Wingdings" w:hAnsi="Wingdings" w:hint="default"/>
      </w:rPr>
    </w:lvl>
    <w:lvl w:ilvl="3" w:tplc="05F610A2">
      <w:start w:val="1"/>
      <w:numFmt w:val="bullet"/>
      <w:lvlText w:val=""/>
      <w:lvlJc w:val="left"/>
      <w:pPr>
        <w:ind w:left="2880" w:hanging="360"/>
      </w:pPr>
      <w:rPr>
        <w:rFonts w:ascii="Symbol" w:hAnsi="Symbol" w:hint="default"/>
      </w:rPr>
    </w:lvl>
    <w:lvl w:ilvl="4" w:tplc="6504D864">
      <w:start w:val="1"/>
      <w:numFmt w:val="bullet"/>
      <w:lvlText w:val="o"/>
      <w:lvlJc w:val="left"/>
      <w:pPr>
        <w:ind w:left="3600" w:hanging="360"/>
      </w:pPr>
      <w:rPr>
        <w:rFonts w:ascii="Courier New" w:hAnsi="Courier New" w:hint="default"/>
      </w:rPr>
    </w:lvl>
    <w:lvl w:ilvl="5" w:tplc="F0523B32">
      <w:start w:val="1"/>
      <w:numFmt w:val="bullet"/>
      <w:lvlText w:val=""/>
      <w:lvlJc w:val="left"/>
      <w:pPr>
        <w:ind w:left="4320" w:hanging="360"/>
      </w:pPr>
      <w:rPr>
        <w:rFonts w:ascii="Wingdings" w:hAnsi="Wingdings" w:hint="default"/>
      </w:rPr>
    </w:lvl>
    <w:lvl w:ilvl="6" w:tplc="5FB63B20">
      <w:start w:val="1"/>
      <w:numFmt w:val="bullet"/>
      <w:lvlText w:val=""/>
      <w:lvlJc w:val="left"/>
      <w:pPr>
        <w:ind w:left="5040" w:hanging="360"/>
      </w:pPr>
      <w:rPr>
        <w:rFonts w:ascii="Symbol" w:hAnsi="Symbol" w:hint="default"/>
      </w:rPr>
    </w:lvl>
    <w:lvl w:ilvl="7" w:tplc="96466814">
      <w:start w:val="1"/>
      <w:numFmt w:val="bullet"/>
      <w:lvlText w:val="o"/>
      <w:lvlJc w:val="left"/>
      <w:pPr>
        <w:ind w:left="5760" w:hanging="360"/>
      </w:pPr>
      <w:rPr>
        <w:rFonts w:ascii="Courier New" w:hAnsi="Courier New" w:hint="default"/>
      </w:rPr>
    </w:lvl>
    <w:lvl w:ilvl="8" w:tplc="5D6ED564">
      <w:start w:val="1"/>
      <w:numFmt w:val="bullet"/>
      <w:lvlText w:val=""/>
      <w:lvlJc w:val="left"/>
      <w:pPr>
        <w:ind w:left="6480" w:hanging="360"/>
      </w:pPr>
      <w:rPr>
        <w:rFonts w:ascii="Wingdings" w:hAnsi="Wingdings" w:hint="default"/>
      </w:rPr>
    </w:lvl>
  </w:abstractNum>
  <w:abstractNum w:abstractNumId="34"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3C83F"/>
    <w:multiLevelType w:val="hybridMultilevel"/>
    <w:tmpl w:val="D4682A0C"/>
    <w:lvl w:ilvl="0" w:tplc="76481F34">
      <w:start w:val="1"/>
      <w:numFmt w:val="bullet"/>
      <w:lvlText w:val=""/>
      <w:lvlJc w:val="left"/>
      <w:pPr>
        <w:ind w:left="720" w:hanging="360"/>
      </w:pPr>
      <w:rPr>
        <w:rFonts w:ascii="Symbol" w:hAnsi="Symbol" w:hint="default"/>
      </w:rPr>
    </w:lvl>
    <w:lvl w:ilvl="1" w:tplc="7BF85E2C">
      <w:start w:val="1"/>
      <w:numFmt w:val="bullet"/>
      <w:lvlText w:val="o"/>
      <w:lvlJc w:val="left"/>
      <w:pPr>
        <w:ind w:left="1440" w:hanging="360"/>
      </w:pPr>
      <w:rPr>
        <w:rFonts w:ascii="Courier New" w:hAnsi="Courier New" w:hint="default"/>
      </w:rPr>
    </w:lvl>
    <w:lvl w:ilvl="2" w:tplc="46EC17EA">
      <w:start w:val="1"/>
      <w:numFmt w:val="bullet"/>
      <w:lvlText w:val=""/>
      <w:lvlJc w:val="left"/>
      <w:pPr>
        <w:ind w:left="2160" w:hanging="360"/>
      </w:pPr>
      <w:rPr>
        <w:rFonts w:ascii="Wingdings" w:hAnsi="Wingdings" w:hint="default"/>
      </w:rPr>
    </w:lvl>
    <w:lvl w:ilvl="3" w:tplc="ACAE18B8">
      <w:start w:val="1"/>
      <w:numFmt w:val="bullet"/>
      <w:lvlText w:val=""/>
      <w:lvlJc w:val="left"/>
      <w:pPr>
        <w:ind w:left="2880" w:hanging="360"/>
      </w:pPr>
      <w:rPr>
        <w:rFonts w:ascii="Symbol" w:hAnsi="Symbol" w:hint="default"/>
      </w:rPr>
    </w:lvl>
    <w:lvl w:ilvl="4" w:tplc="CAF6DCC8">
      <w:start w:val="1"/>
      <w:numFmt w:val="bullet"/>
      <w:lvlText w:val="o"/>
      <w:lvlJc w:val="left"/>
      <w:pPr>
        <w:ind w:left="3600" w:hanging="360"/>
      </w:pPr>
      <w:rPr>
        <w:rFonts w:ascii="Courier New" w:hAnsi="Courier New" w:hint="default"/>
      </w:rPr>
    </w:lvl>
    <w:lvl w:ilvl="5" w:tplc="8AB0240A">
      <w:start w:val="1"/>
      <w:numFmt w:val="bullet"/>
      <w:lvlText w:val=""/>
      <w:lvlJc w:val="left"/>
      <w:pPr>
        <w:ind w:left="4320" w:hanging="360"/>
      </w:pPr>
      <w:rPr>
        <w:rFonts w:ascii="Wingdings" w:hAnsi="Wingdings" w:hint="default"/>
      </w:rPr>
    </w:lvl>
    <w:lvl w:ilvl="6" w:tplc="0AD85C14">
      <w:start w:val="1"/>
      <w:numFmt w:val="bullet"/>
      <w:lvlText w:val=""/>
      <w:lvlJc w:val="left"/>
      <w:pPr>
        <w:ind w:left="5040" w:hanging="360"/>
      </w:pPr>
      <w:rPr>
        <w:rFonts w:ascii="Symbol" w:hAnsi="Symbol" w:hint="default"/>
      </w:rPr>
    </w:lvl>
    <w:lvl w:ilvl="7" w:tplc="C3D0B236">
      <w:start w:val="1"/>
      <w:numFmt w:val="bullet"/>
      <w:lvlText w:val="o"/>
      <w:lvlJc w:val="left"/>
      <w:pPr>
        <w:ind w:left="5760" w:hanging="360"/>
      </w:pPr>
      <w:rPr>
        <w:rFonts w:ascii="Courier New" w:hAnsi="Courier New" w:hint="default"/>
      </w:rPr>
    </w:lvl>
    <w:lvl w:ilvl="8" w:tplc="382C7C9A">
      <w:start w:val="1"/>
      <w:numFmt w:val="bullet"/>
      <w:lvlText w:val=""/>
      <w:lvlJc w:val="left"/>
      <w:pPr>
        <w:ind w:left="6480" w:hanging="360"/>
      </w:pPr>
      <w:rPr>
        <w:rFonts w:ascii="Wingdings" w:hAnsi="Wingdings" w:hint="default"/>
      </w:rPr>
    </w:lvl>
  </w:abstractNum>
  <w:abstractNum w:abstractNumId="37"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0A515"/>
    <w:multiLevelType w:val="hybridMultilevel"/>
    <w:tmpl w:val="E0047670"/>
    <w:lvl w:ilvl="0" w:tplc="43DA8BDA">
      <w:start w:val="1"/>
      <w:numFmt w:val="bullet"/>
      <w:lvlText w:val=""/>
      <w:lvlJc w:val="left"/>
      <w:pPr>
        <w:ind w:left="720" w:hanging="360"/>
      </w:pPr>
      <w:rPr>
        <w:rFonts w:ascii="Wingdings" w:hAnsi="Wingdings" w:hint="default"/>
      </w:rPr>
    </w:lvl>
    <w:lvl w:ilvl="1" w:tplc="92647CF2">
      <w:start w:val="1"/>
      <w:numFmt w:val="bullet"/>
      <w:lvlText w:val="o"/>
      <w:lvlJc w:val="left"/>
      <w:pPr>
        <w:ind w:left="1440" w:hanging="360"/>
      </w:pPr>
      <w:rPr>
        <w:rFonts w:ascii="Courier New" w:hAnsi="Courier New" w:hint="default"/>
      </w:rPr>
    </w:lvl>
    <w:lvl w:ilvl="2" w:tplc="D8D4C7EE">
      <w:start w:val="1"/>
      <w:numFmt w:val="bullet"/>
      <w:lvlText w:val=""/>
      <w:lvlJc w:val="left"/>
      <w:pPr>
        <w:ind w:left="2160" w:hanging="360"/>
      </w:pPr>
      <w:rPr>
        <w:rFonts w:ascii="Wingdings" w:hAnsi="Wingdings" w:hint="default"/>
      </w:rPr>
    </w:lvl>
    <w:lvl w:ilvl="3" w:tplc="70F4C51E">
      <w:start w:val="1"/>
      <w:numFmt w:val="bullet"/>
      <w:lvlText w:val=""/>
      <w:lvlJc w:val="left"/>
      <w:pPr>
        <w:ind w:left="2880" w:hanging="360"/>
      </w:pPr>
      <w:rPr>
        <w:rFonts w:ascii="Symbol" w:hAnsi="Symbol" w:hint="default"/>
      </w:rPr>
    </w:lvl>
    <w:lvl w:ilvl="4" w:tplc="97447966">
      <w:start w:val="1"/>
      <w:numFmt w:val="bullet"/>
      <w:lvlText w:val="o"/>
      <w:lvlJc w:val="left"/>
      <w:pPr>
        <w:ind w:left="3600" w:hanging="360"/>
      </w:pPr>
      <w:rPr>
        <w:rFonts w:ascii="Courier New" w:hAnsi="Courier New" w:hint="default"/>
      </w:rPr>
    </w:lvl>
    <w:lvl w:ilvl="5" w:tplc="B2363D78">
      <w:start w:val="1"/>
      <w:numFmt w:val="bullet"/>
      <w:lvlText w:val=""/>
      <w:lvlJc w:val="left"/>
      <w:pPr>
        <w:ind w:left="4320" w:hanging="360"/>
      </w:pPr>
      <w:rPr>
        <w:rFonts w:ascii="Wingdings" w:hAnsi="Wingdings" w:hint="default"/>
      </w:rPr>
    </w:lvl>
    <w:lvl w:ilvl="6" w:tplc="7E364D76">
      <w:start w:val="1"/>
      <w:numFmt w:val="bullet"/>
      <w:lvlText w:val=""/>
      <w:lvlJc w:val="left"/>
      <w:pPr>
        <w:ind w:left="5040" w:hanging="360"/>
      </w:pPr>
      <w:rPr>
        <w:rFonts w:ascii="Symbol" w:hAnsi="Symbol" w:hint="default"/>
      </w:rPr>
    </w:lvl>
    <w:lvl w:ilvl="7" w:tplc="12D61C0A">
      <w:start w:val="1"/>
      <w:numFmt w:val="bullet"/>
      <w:lvlText w:val="o"/>
      <w:lvlJc w:val="left"/>
      <w:pPr>
        <w:ind w:left="5760" w:hanging="360"/>
      </w:pPr>
      <w:rPr>
        <w:rFonts w:ascii="Courier New" w:hAnsi="Courier New" w:hint="default"/>
      </w:rPr>
    </w:lvl>
    <w:lvl w:ilvl="8" w:tplc="12549924">
      <w:start w:val="1"/>
      <w:numFmt w:val="bullet"/>
      <w:lvlText w:val=""/>
      <w:lvlJc w:val="left"/>
      <w:pPr>
        <w:ind w:left="6480" w:hanging="360"/>
      </w:pPr>
      <w:rPr>
        <w:rFonts w:ascii="Wingdings" w:hAnsi="Wingdings" w:hint="default"/>
      </w:rPr>
    </w:lvl>
  </w:abstractNum>
  <w:abstractNum w:abstractNumId="42" w15:restartNumberingAfterBreak="0">
    <w:nsid w:val="73390B02"/>
    <w:multiLevelType w:val="hybridMultilevel"/>
    <w:tmpl w:val="304C4AEC"/>
    <w:lvl w:ilvl="0" w:tplc="BB9C0524">
      <w:start w:val="1"/>
      <w:numFmt w:val="bullet"/>
      <w:lvlText w:val="o"/>
      <w:lvlJc w:val="left"/>
      <w:pPr>
        <w:ind w:left="1080" w:hanging="360"/>
      </w:pPr>
      <w:rPr>
        <w:rFonts w:ascii="Courier New" w:hAnsi="Courier New" w:hint="default"/>
      </w:rPr>
    </w:lvl>
    <w:lvl w:ilvl="1" w:tplc="B98A76E6">
      <w:start w:val="1"/>
      <w:numFmt w:val="bullet"/>
      <w:lvlText w:val="o"/>
      <w:lvlJc w:val="left"/>
      <w:pPr>
        <w:ind w:left="1800" w:hanging="360"/>
      </w:pPr>
      <w:rPr>
        <w:rFonts w:ascii="Courier New" w:hAnsi="Courier New" w:hint="default"/>
      </w:rPr>
    </w:lvl>
    <w:lvl w:ilvl="2" w:tplc="B7C8E376">
      <w:start w:val="1"/>
      <w:numFmt w:val="bullet"/>
      <w:lvlText w:val=""/>
      <w:lvlJc w:val="left"/>
      <w:pPr>
        <w:ind w:left="2520" w:hanging="360"/>
      </w:pPr>
      <w:rPr>
        <w:rFonts w:ascii="Wingdings" w:hAnsi="Wingdings" w:hint="default"/>
      </w:rPr>
    </w:lvl>
    <w:lvl w:ilvl="3" w:tplc="B3AA1BA2">
      <w:start w:val="1"/>
      <w:numFmt w:val="bullet"/>
      <w:lvlText w:val=""/>
      <w:lvlJc w:val="left"/>
      <w:pPr>
        <w:ind w:left="3240" w:hanging="360"/>
      </w:pPr>
      <w:rPr>
        <w:rFonts w:ascii="Symbol" w:hAnsi="Symbol" w:hint="default"/>
      </w:rPr>
    </w:lvl>
    <w:lvl w:ilvl="4" w:tplc="9C68ACC4">
      <w:start w:val="1"/>
      <w:numFmt w:val="bullet"/>
      <w:lvlText w:val="o"/>
      <w:lvlJc w:val="left"/>
      <w:pPr>
        <w:ind w:left="3960" w:hanging="360"/>
      </w:pPr>
      <w:rPr>
        <w:rFonts w:ascii="Courier New" w:hAnsi="Courier New" w:hint="default"/>
      </w:rPr>
    </w:lvl>
    <w:lvl w:ilvl="5" w:tplc="71146496">
      <w:start w:val="1"/>
      <w:numFmt w:val="bullet"/>
      <w:lvlText w:val=""/>
      <w:lvlJc w:val="left"/>
      <w:pPr>
        <w:ind w:left="4680" w:hanging="360"/>
      </w:pPr>
      <w:rPr>
        <w:rFonts w:ascii="Wingdings" w:hAnsi="Wingdings" w:hint="default"/>
      </w:rPr>
    </w:lvl>
    <w:lvl w:ilvl="6" w:tplc="3D7ACBC2">
      <w:start w:val="1"/>
      <w:numFmt w:val="bullet"/>
      <w:lvlText w:val=""/>
      <w:lvlJc w:val="left"/>
      <w:pPr>
        <w:ind w:left="5400" w:hanging="360"/>
      </w:pPr>
      <w:rPr>
        <w:rFonts w:ascii="Symbol" w:hAnsi="Symbol" w:hint="default"/>
      </w:rPr>
    </w:lvl>
    <w:lvl w:ilvl="7" w:tplc="76B22158">
      <w:start w:val="1"/>
      <w:numFmt w:val="bullet"/>
      <w:lvlText w:val="o"/>
      <w:lvlJc w:val="left"/>
      <w:pPr>
        <w:ind w:left="6120" w:hanging="360"/>
      </w:pPr>
      <w:rPr>
        <w:rFonts w:ascii="Courier New" w:hAnsi="Courier New" w:hint="default"/>
      </w:rPr>
    </w:lvl>
    <w:lvl w:ilvl="8" w:tplc="AE8A99A8">
      <w:start w:val="1"/>
      <w:numFmt w:val="bullet"/>
      <w:lvlText w:val=""/>
      <w:lvlJc w:val="left"/>
      <w:pPr>
        <w:ind w:left="6840" w:hanging="360"/>
      </w:pPr>
      <w:rPr>
        <w:rFonts w:ascii="Wingdings" w:hAnsi="Wingdings" w:hint="default"/>
      </w:rPr>
    </w:lvl>
  </w:abstractNum>
  <w:abstractNum w:abstractNumId="43"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474839455">
    <w:abstractNumId w:val="36"/>
  </w:num>
  <w:num w:numId="2" w16cid:durableId="876743299">
    <w:abstractNumId w:val="12"/>
  </w:num>
  <w:num w:numId="3" w16cid:durableId="366219217">
    <w:abstractNumId w:val="6"/>
  </w:num>
  <w:num w:numId="4" w16cid:durableId="547104609">
    <w:abstractNumId w:val="4"/>
  </w:num>
  <w:num w:numId="5" w16cid:durableId="2114785777">
    <w:abstractNumId w:val="21"/>
  </w:num>
  <w:num w:numId="6" w16cid:durableId="375661227">
    <w:abstractNumId w:val="17"/>
  </w:num>
  <w:num w:numId="7" w16cid:durableId="2026008680">
    <w:abstractNumId w:val="33"/>
  </w:num>
  <w:num w:numId="8" w16cid:durableId="941455107">
    <w:abstractNumId w:val="42"/>
  </w:num>
  <w:num w:numId="9" w16cid:durableId="357782135">
    <w:abstractNumId w:val="41"/>
  </w:num>
  <w:num w:numId="10" w16cid:durableId="1197548281">
    <w:abstractNumId w:val="23"/>
  </w:num>
  <w:num w:numId="11" w16cid:durableId="1014503804">
    <w:abstractNumId w:val="26"/>
  </w:num>
  <w:num w:numId="12" w16cid:durableId="660432431">
    <w:abstractNumId w:val="1"/>
  </w:num>
  <w:num w:numId="13" w16cid:durableId="1970166701">
    <w:abstractNumId w:val="0"/>
  </w:num>
  <w:num w:numId="14" w16cid:durableId="444733719">
    <w:abstractNumId w:val="19"/>
  </w:num>
  <w:num w:numId="15" w16cid:durableId="541484080">
    <w:abstractNumId w:val="44"/>
  </w:num>
  <w:num w:numId="16" w16cid:durableId="364407753">
    <w:abstractNumId w:val="7"/>
  </w:num>
  <w:num w:numId="17" w16cid:durableId="1823933909">
    <w:abstractNumId w:val="3"/>
  </w:num>
  <w:num w:numId="18" w16cid:durableId="1058286417">
    <w:abstractNumId w:val="9"/>
  </w:num>
  <w:num w:numId="19" w16cid:durableId="1666744297">
    <w:abstractNumId w:val="31"/>
  </w:num>
  <w:num w:numId="20" w16cid:durableId="618267724">
    <w:abstractNumId w:val="14"/>
  </w:num>
  <w:num w:numId="21" w16cid:durableId="589240427">
    <w:abstractNumId w:val="28"/>
  </w:num>
  <w:num w:numId="22" w16cid:durableId="1557082821">
    <w:abstractNumId w:val="16"/>
  </w:num>
  <w:num w:numId="23" w16cid:durableId="1324813610">
    <w:abstractNumId w:val="20"/>
  </w:num>
  <w:num w:numId="24" w16cid:durableId="618532327">
    <w:abstractNumId w:val="40"/>
  </w:num>
  <w:num w:numId="25" w16cid:durableId="257834039">
    <w:abstractNumId w:val="11"/>
  </w:num>
  <w:num w:numId="26" w16cid:durableId="1778482724">
    <w:abstractNumId w:val="43"/>
  </w:num>
  <w:num w:numId="27" w16cid:durableId="1902716440">
    <w:abstractNumId w:val="13"/>
  </w:num>
  <w:num w:numId="28" w16cid:durableId="1911311577">
    <w:abstractNumId w:val="39"/>
  </w:num>
  <w:num w:numId="29" w16cid:durableId="190846001">
    <w:abstractNumId w:val="37"/>
  </w:num>
  <w:num w:numId="30" w16cid:durableId="365328040">
    <w:abstractNumId w:val="34"/>
  </w:num>
  <w:num w:numId="31" w16cid:durableId="1594626396">
    <w:abstractNumId w:val="10"/>
  </w:num>
  <w:num w:numId="32" w16cid:durableId="52848168">
    <w:abstractNumId w:val="30"/>
  </w:num>
  <w:num w:numId="33" w16cid:durableId="1539466420">
    <w:abstractNumId w:val="24"/>
  </w:num>
  <w:num w:numId="34" w16cid:durableId="1945191068">
    <w:abstractNumId w:val="18"/>
  </w:num>
  <w:num w:numId="35" w16cid:durableId="1814758166">
    <w:abstractNumId w:val="5"/>
  </w:num>
  <w:num w:numId="36" w16cid:durableId="416488998">
    <w:abstractNumId w:val="8"/>
  </w:num>
  <w:num w:numId="37" w16cid:durableId="380519375">
    <w:abstractNumId w:val="38"/>
  </w:num>
  <w:num w:numId="38" w16cid:durableId="1262879717">
    <w:abstractNumId w:val="25"/>
  </w:num>
  <w:num w:numId="39" w16cid:durableId="904295162">
    <w:abstractNumId w:val="29"/>
  </w:num>
  <w:num w:numId="40" w16cid:durableId="941063402">
    <w:abstractNumId w:val="35"/>
  </w:num>
  <w:num w:numId="41" w16cid:durableId="312176804">
    <w:abstractNumId w:val="22"/>
  </w:num>
  <w:num w:numId="42" w16cid:durableId="20018236">
    <w:abstractNumId w:val="15"/>
  </w:num>
  <w:num w:numId="43" w16cid:durableId="1057555078">
    <w:abstractNumId w:val="32"/>
  </w:num>
  <w:num w:numId="44" w16cid:durableId="1701280837">
    <w:abstractNumId w:val="27"/>
  </w:num>
  <w:num w:numId="45" w16cid:durableId="55693525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0173"/>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B8E"/>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1C3"/>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29E"/>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2ED2"/>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9F6"/>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07A4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47DF7"/>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24C"/>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1BA81E9"/>
    <w:rsid w:val="01FC211D"/>
    <w:rsid w:val="0226FAFF"/>
    <w:rsid w:val="02303807"/>
    <w:rsid w:val="02758421"/>
    <w:rsid w:val="028C8202"/>
    <w:rsid w:val="02B51B4D"/>
    <w:rsid w:val="02D7C4BB"/>
    <w:rsid w:val="038E8DC9"/>
    <w:rsid w:val="03C2E064"/>
    <w:rsid w:val="03CF84BD"/>
    <w:rsid w:val="03EA153A"/>
    <w:rsid w:val="04336FF9"/>
    <w:rsid w:val="045DD954"/>
    <w:rsid w:val="05440970"/>
    <w:rsid w:val="0555AD35"/>
    <w:rsid w:val="057704C0"/>
    <w:rsid w:val="05E4E40B"/>
    <w:rsid w:val="068B6601"/>
    <w:rsid w:val="06E5F71D"/>
    <w:rsid w:val="072C8D9B"/>
    <w:rsid w:val="0740C467"/>
    <w:rsid w:val="0759C32B"/>
    <w:rsid w:val="07CB80E4"/>
    <w:rsid w:val="07F8BDF5"/>
    <w:rsid w:val="086F0E60"/>
    <w:rsid w:val="089FD394"/>
    <w:rsid w:val="08B3D819"/>
    <w:rsid w:val="08C85DFC"/>
    <w:rsid w:val="08F24683"/>
    <w:rsid w:val="08FC500D"/>
    <w:rsid w:val="0928B6FB"/>
    <w:rsid w:val="0994D6F8"/>
    <w:rsid w:val="09C3D85B"/>
    <w:rsid w:val="09F528B5"/>
    <w:rsid w:val="09F71047"/>
    <w:rsid w:val="0A38AC55"/>
    <w:rsid w:val="0A4380B7"/>
    <w:rsid w:val="0A45ECCE"/>
    <w:rsid w:val="0AA74679"/>
    <w:rsid w:val="0AD0D8E8"/>
    <w:rsid w:val="0AD43902"/>
    <w:rsid w:val="0B0DE2EB"/>
    <w:rsid w:val="0B8C317A"/>
    <w:rsid w:val="0BA37413"/>
    <w:rsid w:val="0BEC9E60"/>
    <w:rsid w:val="0C3DD3F0"/>
    <w:rsid w:val="0C598811"/>
    <w:rsid w:val="0D1195CB"/>
    <w:rsid w:val="0D1E16F7"/>
    <w:rsid w:val="0D640D64"/>
    <w:rsid w:val="0DB5B34A"/>
    <w:rsid w:val="0E256617"/>
    <w:rsid w:val="0E39EC2A"/>
    <w:rsid w:val="0E680E02"/>
    <w:rsid w:val="0E86663E"/>
    <w:rsid w:val="0EEA5CF9"/>
    <w:rsid w:val="0F3AF5D7"/>
    <w:rsid w:val="0F3E5FB6"/>
    <w:rsid w:val="0F4A2151"/>
    <w:rsid w:val="0FBD08A5"/>
    <w:rsid w:val="0FC06445"/>
    <w:rsid w:val="0FFC171F"/>
    <w:rsid w:val="10079894"/>
    <w:rsid w:val="104E9EC1"/>
    <w:rsid w:val="1065C5AC"/>
    <w:rsid w:val="10723137"/>
    <w:rsid w:val="10A77694"/>
    <w:rsid w:val="10EF69A4"/>
    <w:rsid w:val="111094F5"/>
    <w:rsid w:val="11297DEA"/>
    <w:rsid w:val="11D9AC52"/>
    <w:rsid w:val="1233B27A"/>
    <w:rsid w:val="124F8427"/>
    <w:rsid w:val="12667452"/>
    <w:rsid w:val="1279B5C9"/>
    <w:rsid w:val="127E139C"/>
    <w:rsid w:val="12BFC617"/>
    <w:rsid w:val="12C0878A"/>
    <w:rsid w:val="12CCD2AE"/>
    <w:rsid w:val="12D71D20"/>
    <w:rsid w:val="12DA3972"/>
    <w:rsid w:val="132D48CE"/>
    <w:rsid w:val="1336C1B7"/>
    <w:rsid w:val="1359956E"/>
    <w:rsid w:val="138AA44E"/>
    <w:rsid w:val="13F15AC9"/>
    <w:rsid w:val="144CD360"/>
    <w:rsid w:val="14614269"/>
    <w:rsid w:val="146A72A9"/>
    <w:rsid w:val="146F61A5"/>
    <w:rsid w:val="14C47244"/>
    <w:rsid w:val="14EE6588"/>
    <w:rsid w:val="156865FC"/>
    <w:rsid w:val="1586B6D9"/>
    <w:rsid w:val="15944C3A"/>
    <w:rsid w:val="15A5A7A2"/>
    <w:rsid w:val="15C5555E"/>
    <w:rsid w:val="15E1FADA"/>
    <w:rsid w:val="162ABC9A"/>
    <w:rsid w:val="165261BC"/>
    <w:rsid w:val="166E793C"/>
    <w:rsid w:val="1688DE84"/>
    <w:rsid w:val="1705C9B9"/>
    <w:rsid w:val="1736958C"/>
    <w:rsid w:val="173871A1"/>
    <w:rsid w:val="1755084F"/>
    <w:rsid w:val="1783EC54"/>
    <w:rsid w:val="17954CBE"/>
    <w:rsid w:val="17A53BFF"/>
    <w:rsid w:val="17C1519E"/>
    <w:rsid w:val="17C2B283"/>
    <w:rsid w:val="17DADB16"/>
    <w:rsid w:val="17FF7E09"/>
    <w:rsid w:val="1834C2E5"/>
    <w:rsid w:val="183E08BA"/>
    <w:rsid w:val="185D10D0"/>
    <w:rsid w:val="185EAC7D"/>
    <w:rsid w:val="193E3E43"/>
    <w:rsid w:val="196C5B6E"/>
    <w:rsid w:val="19970799"/>
    <w:rsid w:val="19B55F76"/>
    <w:rsid w:val="19FFA8A1"/>
    <w:rsid w:val="1A123833"/>
    <w:rsid w:val="1A20330B"/>
    <w:rsid w:val="1A4A38CA"/>
    <w:rsid w:val="1AC0F933"/>
    <w:rsid w:val="1AD695E2"/>
    <w:rsid w:val="1B21D396"/>
    <w:rsid w:val="1B4D1EE6"/>
    <w:rsid w:val="1B64DD5B"/>
    <w:rsid w:val="1BA1624C"/>
    <w:rsid w:val="1BD98BDE"/>
    <w:rsid w:val="1C1A70CE"/>
    <w:rsid w:val="1C4F9584"/>
    <w:rsid w:val="1C5E75F3"/>
    <w:rsid w:val="1C6D8EC2"/>
    <w:rsid w:val="1C7DF483"/>
    <w:rsid w:val="1CA5CC02"/>
    <w:rsid w:val="1CAFF77F"/>
    <w:rsid w:val="1D5022AD"/>
    <w:rsid w:val="1D5B39E3"/>
    <w:rsid w:val="1DDEC1BB"/>
    <w:rsid w:val="1DF26F0C"/>
    <w:rsid w:val="1E2F3977"/>
    <w:rsid w:val="1E3C0AA0"/>
    <w:rsid w:val="1E4A60C7"/>
    <w:rsid w:val="1E4ACD26"/>
    <w:rsid w:val="1E4B2908"/>
    <w:rsid w:val="1EABF8FC"/>
    <w:rsid w:val="1EB4FFA7"/>
    <w:rsid w:val="1EBA4D8A"/>
    <w:rsid w:val="1EBF2A87"/>
    <w:rsid w:val="1ECDEE01"/>
    <w:rsid w:val="1ECF11A2"/>
    <w:rsid w:val="1ED924EF"/>
    <w:rsid w:val="1EF5702C"/>
    <w:rsid w:val="1EFED416"/>
    <w:rsid w:val="1F28A9D5"/>
    <w:rsid w:val="1F4BB44A"/>
    <w:rsid w:val="200FF980"/>
    <w:rsid w:val="2061FE31"/>
    <w:rsid w:val="212C9095"/>
    <w:rsid w:val="213663CB"/>
    <w:rsid w:val="21BD595E"/>
    <w:rsid w:val="21E77D11"/>
    <w:rsid w:val="225CEF50"/>
    <w:rsid w:val="226752A0"/>
    <w:rsid w:val="2268CED2"/>
    <w:rsid w:val="229C578E"/>
    <w:rsid w:val="22B1E1BF"/>
    <w:rsid w:val="22EEB0A3"/>
    <w:rsid w:val="2303383F"/>
    <w:rsid w:val="23658D42"/>
    <w:rsid w:val="23A8D384"/>
    <w:rsid w:val="23CB9F5B"/>
    <w:rsid w:val="23E19A7B"/>
    <w:rsid w:val="24124ABD"/>
    <w:rsid w:val="2418CB45"/>
    <w:rsid w:val="2473C309"/>
    <w:rsid w:val="248C131E"/>
    <w:rsid w:val="2542BAC7"/>
    <w:rsid w:val="256EC56D"/>
    <w:rsid w:val="256F0FDD"/>
    <w:rsid w:val="259359C4"/>
    <w:rsid w:val="25B238AF"/>
    <w:rsid w:val="25B58A30"/>
    <w:rsid w:val="25BAB537"/>
    <w:rsid w:val="25C308E2"/>
    <w:rsid w:val="25FF4E2E"/>
    <w:rsid w:val="260E8A2B"/>
    <w:rsid w:val="2614F846"/>
    <w:rsid w:val="2631C931"/>
    <w:rsid w:val="265F7CDA"/>
    <w:rsid w:val="268D55F4"/>
    <w:rsid w:val="26B17ED3"/>
    <w:rsid w:val="26E6A8B7"/>
    <w:rsid w:val="2724801C"/>
    <w:rsid w:val="27514BD9"/>
    <w:rsid w:val="2813A47D"/>
    <w:rsid w:val="28292655"/>
    <w:rsid w:val="28447D05"/>
    <w:rsid w:val="285523D2"/>
    <w:rsid w:val="285D000D"/>
    <w:rsid w:val="2865A40C"/>
    <w:rsid w:val="28AAE4CE"/>
    <w:rsid w:val="28E14C9A"/>
    <w:rsid w:val="28EB4E66"/>
    <w:rsid w:val="291C1F9A"/>
    <w:rsid w:val="293A14F0"/>
    <w:rsid w:val="294F6ADD"/>
    <w:rsid w:val="2954EB85"/>
    <w:rsid w:val="29A59742"/>
    <w:rsid w:val="29A654F8"/>
    <w:rsid w:val="29EF0FC2"/>
    <w:rsid w:val="2A01B733"/>
    <w:rsid w:val="2A3EA6EE"/>
    <w:rsid w:val="2A479EF5"/>
    <w:rsid w:val="2A570C8F"/>
    <w:rsid w:val="2A7E384B"/>
    <w:rsid w:val="2AD973BC"/>
    <w:rsid w:val="2AF5A846"/>
    <w:rsid w:val="2B06DD59"/>
    <w:rsid w:val="2B27F76E"/>
    <w:rsid w:val="2B38360A"/>
    <w:rsid w:val="2BA0E606"/>
    <w:rsid w:val="2BBDABE0"/>
    <w:rsid w:val="2BFDD352"/>
    <w:rsid w:val="2C06355E"/>
    <w:rsid w:val="2C2154CA"/>
    <w:rsid w:val="2C221EB8"/>
    <w:rsid w:val="2C47A456"/>
    <w:rsid w:val="2C643EB9"/>
    <w:rsid w:val="2C6725A7"/>
    <w:rsid w:val="2D022D06"/>
    <w:rsid w:val="2DC98678"/>
    <w:rsid w:val="2E00F237"/>
    <w:rsid w:val="2E7F3F7C"/>
    <w:rsid w:val="2E9A31DC"/>
    <w:rsid w:val="2F1174B9"/>
    <w:rsid w:val="2F8E49E7"/>
    <w:rsid w:val="2FD47C88"/>
    <w:rsid w:val="2FD6C54A"/>
    <w:rsid w:val="2FEB16BF"/>
    <w:rsid w:val="2FF64A4B"/>
    <w:rsid w:val="301B0FDD"/>
    <w:rsid w:val="303FE082"/>
    <w:rsid w:val="30466F30"/>
    <w:rsid w:val="31CF7EE4"/>
    <w:rsid w:val="31E23F91"/>
    <w:rsid w:val="31FBB327"/>
    <w:rsid w:val="32657536"/>
    <w:rsid w:val="33208EE9"/>
    <w:rsid w:val="3344591E"/>
    <w:rsid w:val="33914307"/>
    <w:rsid w:val="339AA5D5"/>
    <w:rsid w:val="33A2A65A"/>
    <w:rsid w:val="3441E95C"/>
    <w:rsid w:val="34501EEC"/>
    <w:rsid w:val="34F8F59E"/>
    <w:rsid w:val="352AC1DE"/>
    <w:rsid w:val="35594054"/>
    <w:rsid w:val="36B9B9DD"/>
    <w:rsid w:val="36C1A3D3"/>
    <w:rsid w:val="37A78277"/>
    <w:rsid w:val="380FDD7F"/>
    <w:rsid w:val="3831846A"/>
    <w:rsid w:val="3849335E"/>
    <w:rsid w:val="38D3E2E5"/>
    <w:rsid w:val="390AD93C"/>
    <w:rsid w:val="395D5203"/>
    <w:rsid w:val="3973CE48"/>
    <w:rsid w:val="39771036"/>
    <w:rsid w:val="39829778"/>
    <w:rsid w:val="3985A217"/>
    <w:rsid w:val="3A081802"/>
    <w:rsid w:val="3AA39AC6"/>
    <w:rsid w:val="3B015F08"/>
    <w:rsid w:val="3B1A534D"/>
    <w:rsid w:val="3B391BDC"/>
    <w:rsid w:val="3BDF23B2"/>
    <w:rsid w:val="3BE3314C"/>
    <w:rsid w:val="3BE7C857"/>
    <w:rsid w:val="3BEDC0AB"/>
    <w:rsid w:val="3BF42161"/>
    <w:rsid w:val="3BFE30A6"/>
    <w:rsid w:val="3C17EFA9"/>
    <w:rsid w:val="3C38E32B"/>
    <w:rsid w:val="3C3DA7B3"/>
    <w:rsid w:val="3C42CD41"/>
    <w:rsid w:val="3C56DE03"/>
    <w:rsid w:val="3C622AA2"/>
    <w:rsid w:val="3CC4897C"/>
    <w:rsid w:val="3CD8E91A"/>
    <w:rsid w:val="3D078CD9"/>
    <w:rsid w:val="3D3AC2B2"/>
    <w:rsid w:val="3DC693A6"/>
    <w:rsid w:val="3DE06249"/>
    <w:rsid w:val="3E1F3EB2"/>
    <w:rsid w:val="3E206842"/>
    <w:rsid w:val="3E29EFE3"/>
    <w:rsid w:val="3E5B5971"/>
    <w:rsid w:val="3E6FED88"/>
    <w:rsid w:val="3FA66E13"/>
    <w:rsid w:val="3FDEAC24"/>
    <w:rsid w:val="404C2ACA"/>
    <w:rsid w:val="405E9D1D"/>
    <w:rsid w:val="406FCFA6"/>
    <w:rsid w:val="40A699D3"/>
    <w:rsid w:val="40EF1568"/>
    <w:rsid w:val="410B2C2D"/>
    <w:rsid w:val="4157C858"/>
    <w:rsid w:val="415A52C3"/>
    <w:rsid w:val="418454A9"/>
    <w:rsid w:val="41B94A62"/>
    <w:rsid w:val="4212F716"/>
    <w:rsid w:val="42446EA3"/>
    <w:rsid w:val="424867E5"/>
    <w:rsid w:val="42501408"/>
    <w:rsid w:val="427E7331"/>
    <w:rsid w:val="4299486A"/>
    <w:rsid w:val="42A35331"/>
    <w:rsid w:val="43190882"/>
    <w:rsid w:val="435886A1"/>
    <w:rsid w:val="43A7A43A"/>
    <w:rsid w:val="43F6BE56"/>
    <w:rsid w:val="44661A8B"/>
    <w:rsid w:val="44D5E24A"/>
    <w:rsid w:val="44E83004"/>
    <w:rsid w:val="450EEF6D"/>
    <w:rsid w:val="4526C172"/>
    <w:rsid w:val="4535A9AB"/>
    <w:rsid w:val="455F296B"/>
    <w:rsid w:val="4570DA60"/>
    <w:rsid w:val="45947F32"/>
    <w:rsid w:val="459CCD8F"/>
    <w:rsid w:val="45CAB1D2"/>
    <w:rsid w:val="464E4ED1"/>
    <w:rsid w:val="4657940E"/>
    <w:rsid w:val="465DA7AF"/>
    <w:rsid w:val="467C1724"/>
    <w:rsid w:val="467FD7CD"/>
    <w:rsid w:val="4685D062"/>
    <w:rsid w:val="46C7917F"/>
    <w:rsid w:val="46FBAB32"/>
    <w:rsid w:val="46FC2312"/>
    <w:rsid w:val="471F76D6"/>
    <w:rsid w:val="473950D4"/>
    <w:rsid w:val="473E833C"/>
    <w:rsid w:val="475576B6"/>
    <w:rsid w:val="47847EF0"/>
    <w:rsid w:val="479E1BA0"/>
    <w:rsid w:val="47DC4AE6"/>
    <w:rsid w:val="47E0A5FE"/>
    <w:rsid w:val="47FA88CA"/>
    <w:rsid w:val="481986D1"/>
    <w:rsid w:val="4824C990"/>
    <w:rsid w:val="48826D14"/>
    <w:rsid w:val="4902FAB3"/>
    <w:rsid w:val="4904071C"/>
    <w:rsid w:val="4933478D"/>
    <w:rsid w:val="496FAB34"/>
    <w:rsid w:val="49786405"/>
    <w:rsid w:val="49BC5CCA"/>
    <w:rsid w:val="4A254718"/>
    <w:rsid w:val="4A2D923C"/>
    <w:rsid w:val="4A7C7A65"/>
    <w:rsid w:val="4A921186"/>
    <w:rsid w:val="4AD1350D"/>
    <w:rsid w:val="4AD1B514"/>
    <w:rsid w:val="4B10E7DF"/>
    <w:rsid w:val="4B2293DF"/>
    <w:rsid w:val="4B3E6D36"/>
    <w:rsid w:val="4B6329B6"/>
    <w:rsid w:val="4B681080"/>
    <w:rsid w:val="4B8D593B"/>
    <w:rsid w:val="4BAD7717"/>
    <w:rsid w:val="4C15A54F"/>
    <w:rsid w:val="4C17D64D"/>
    <w:rsid w:val="4C216D26"/>
    <w:rsid w:val="4C533BBC"/>
    <w:rsid w:val="4C6B7709"/>
    <w:rsid w:val="4C943099"/>
    <w:rsid w:val="4CC50C1F"/>
    <w:rsid w:val="4CF31416"/>
    <w:rsid w:val="4D1DEF48"/>
    <w:rsid w:val="4D3B5467"/>
    <w:rsid w:val="4D953C63"/>
    <w:rsid w:val="4D9B5428"/>
    <w:rsid w:val="4DAAD54D"/>
    <w:rsid w:val="4E0141B3"/>
    <w:rsid w:val="4E073F9E"/>
    <w:rsid w:val="4E155FA7"/>
    <w:rsid w:val="4E3F47D9"/>
    <w:rsid w:val="4E60045C"/>
    <w:rsid w:val="4EC03995"/>
    <w:rsid w:val="4F43705A"/>
    <w:rsid w:val="4FB185B6"/>
    <w:rsid w:val="4FD48C9D"/>
    <w:rsid w:val="4FD6DB12"/>
    <w:rsid w:val="4FD93197"/>
    <w:rsid w:val="507ECF42"/>
    <w:rsid w:val="50E8D2CB"/>
    <w:rsid w:val="50EF696C"/>
    <w:rsid w:val="50F661D7"/>
    <w:rsid w:val="5112CD9B"/>
    <w:rsid w:val="5115D07A"/>
    <w:rsid w:val="51B99B81"/>
    <w:rsid w:val="51C96C16"/>
    <w:rsid w:val="51D64C53"/>
    <w:rsid w:val="51DAF083"/>
    <w:rsid w:val="51ECEF27"/>
    <w:rsid w:val="51EDBF2C"/>
    <w:rsid w:val="51F43B7F"/>
    <w:rsid w:val="523820D8"/>
    <w:rsid w:val="52887C69"/>
    <w:rsid w:val="5290D769"/>
    <w:rsid w:val="52F69B5D"/>
    <w:rsid w:val="5303B4C9"/>
    <w:rsid w:val="53623D5F"/>
    <w:rsid w:val="5369F41E"/>
    <w:rsid w:val="537A58B4"/>
    <w:rsid w:val="53B42D9C"/>
    <w:rsid w:val="53DBB1F0"/>
    <w:rsid w:val="540A138F"/>
    <w:rsid w:val="54AA5C44"/>
    <w:rsid w:val="54CD6245"/>
    <w:rsid w:val="54E69367"/>
    <w:rsid w:val="54F68896"/>
    <w:rsid w:val="5540CFD9"/>
    <w:rsid w:val="554EEDFF"/>
    <w:rsid w:val="55AF6648"/>
    <w:rsid w:val="55CA2EF1"/>
    <w:rsid w:val="55CBB2EA"/>
    <w:rsid w:val="56165309"/>
    <w:rsid w:val="56293625"/>
    <w:rsid w:val="562E5B3B"/>
    <w:rsid w:val="56784E3E"/>
    <w:rsid w:val="568B31B9"/>
    <w:rsid w:val="56A58B42"/>
    <w:rsid w:val="56AE6E86"/>
    <w:rsid w:val="56BAC78C"/>
    <w:rsid w:val="56D09B75"/>
    <w:rsid w:val="56F1C5D3"/>
    <w:rsid w:val="57284EF8"/>
    <w:rsid w:val="57446D9E"/>
    <w:rsid w:val="57534A2E"/>
    <w:rsid w:val="577B4ECE"/>
    <w:rsid w:val="57963531"/>
    <w:rsid w:val="57B42792"/>
    <w:rsid w:val="57C570D1"/>
    <w:rsid w:val="57F1C9C1"/>
    <w:rsid w:val="58062A74"/>
    <w:rsid w:val="580ED4A7"/>
    <w:rsid w:val="58A049EA"/>
    <w:rsid w:val="58B613EC"/>
    <w:rsid w:val="591F47A8"/>
    <w:rsid w:val="594F8F24"/>
    <w:rsid w:val="5962668E"/>
    <w:rsid w:val="59AE9505"/>
    <w:rsid w:val="5A4A70F6"/>
    <w:rsid w:val="5A745E57"/>
    <w:rsid w:val="5A7EB6BD"/>
    <w:rsid w:val="5AA83656"/>
    <w:rsid w:val="5AFA97E6"/>
    <w:rsid w:val="5B81EF6D"/>
    <w:rsid w:val="5B9D6B2A"/>
    <w:rsid w:val="5BD0C76F"/>
    <w:rsid w:val="5C405F5A"/>
    <w:rsid w:val="5C6B1F96"/>
    <w:rsid w:val="5C70853B"/>
    <w:rsid w:val="5CAC6504"/>
    <w:rsid w:val="5CB819CF"/>
    <w:rsid w:val="5CEEA672"/>
    <w:rsid w:val="5D0E861B"/>
    <w:rsid w:val="5D8A9AC7"/>
    <w:rsid w:val="5D99F96F"/>
    <w:rsid w:val="5D9DB70E"/>
    <w:rsid w:val="5DABFF19"/>
    <w:rsid w:val="5DD1E944"/>
    <w:rsid w:val="5E2347C8"/>
    <w:rsid w:val="5E40E48C"/>
    <w:rsid w:val="5E474D24"/>
    <w:rsid w:val="5EB959BD"/>
    <w:rsid w:val="5EE1E8DE"/>
    <w:rsid w:val="5F32A975"/>
    <w:rsid w:val="5F3538E5"/>
    <w:rsid w:val="5F4E2465"/>
    <w:rsid w:val="5F52544E"/>
    <w:rsid w:val="5F743F11"/>
    <w:rsid w:val="5FB7C7DF"/>
    <w:rsid w:val="5FCCFFD6"/>
    <w:rsid w:val="5FD2C48F"/>
    <w:rsid w:val="5FD6DB77"/>
    <w:rsid w:val="5FF152DD"/>
    <w:rsid w:val="5FF5CD6F"/>
    <w:rsid w:val="6001B3CB"/>
    <w:rsid w:val="600485B8"/>
    <w:rsid w:val="601FF2E8"/>
    <w:rsid w:val="602A7C06"/>
    <w:rsid w:val="6049EC7F"/>
    <w:rsid w:val="6060FDAD"/>
    <w:rsid w:val="60BF1DB3"/>
    <w:rsid w:val="60CD1EDB"/>
    <w:rsid w:val="61183BD9"/>
    <w:rsid w:val="6122F43D"/>
    <w:rsid w:val="61859F54"/>
    <w:rsid w:val="61BA410B"/>
    <w:rsid w:val="61BC2D59"/>
    <w:rsid w:val="6237EFD4"/>
    <w:rsid w:val="623890BB"/>
    <w:rsid w:val="625C5C0C"/>
    <w:rsid w:val="625CBA14"/>
    <w:rsid w:val="62FFF6EC"/>
    <w:rsid w:val="632DECF1"/>
    <w:rsid w:val="6363C08C"/>
    <w:rsid w:val="63B469D0"/>
    <w:rsid w:val="63FBDB82"/>
    <w:rsid w:val="643EBCB0"/>
    <w:rsid w:val="6459D6BB"/>
    <w:rsid w:val="64B104FB"/>
    <w:rsid w:val="64C20977"/>
    <w:rsid w:val="650384C1"/>
    <w:rsid w:val="6529796C"/>
    <w:rsid w:val="656E8CC2"/>
    <w:rsid w:val="66499D95"/>
    <w:rsid w:val="66696CBD"/>
    <w:rsid w:val="66734754"/>
    <w:rsid w:val="66768D52"/>
    <w:rsid w:val="6676AE0B"/>
    <w:rsid w:val="6679CB70"/>
    <w:rsid w:val="6680DB75"/>
    <w:rsid w:val="66CBF2E3"/>
    <w:rsid w:val="66D9AC6C"/>
    <w:rsid w:val="66E82A8C"/>
    <w:rsid w:val="6704F427"/>
    <w:rsid w:val="6731F26C"/>
    <w:rsid w:val="675E5CF9"/>
    <w:rsid w:val="6787415B"/>
    <w:rsid w:val="67BCD76C"/>
    <w:rsid w:val="67D21AFB"/>
    <w:rsid w:val="67FE04D4"/>
    <w:rsid w:val="6824B4B6"/>
    <w:rsid w:val="685EBBC1"/>
    <w:rsid w:val="6896D253"/>
    <w:rsid w:val="68BC22F4"/>
    <w:rsid w:val="68E9FAD4"/>
    <w:rsid w:val="68F7B958"/>
    <w:rsid w:val="6909A23A"/>
    <w:rsid w:val="6912DA3A"/>
    <w:rsid w:val="692645D8"/>
    <w:rsid w:val="694DE604"/>
    <w:rsid w:val="697AF514"/>
    <w:rsid w:val="69874FB3"/>
    <w:rsid w:val="69A912AE"/>
    <w:rsid w:val="6A18479C"/>
    <w:rsid w:val="6A418EE2"/>
    <w:rsid w:val="6A50AC0A"/>
    <w:rsid w:val="6A52434C"/>
    <w:rsid w:val="6AFF6AEF"/>
    <w:rsid w:val="6B294673"/>
    <w:rsid w:val="6C069DAB"/>
    <w:rsid w:val="6C9DB27D"/>
    <w:rsid w:val="6CA308DF"/>
    <w:rsid w:val="6CBA2CD4"/>
    <w:rsid w:val="6CF1F5AF"/>
    <w:rsid w:val="6D4DD939"/>
    <w:rsid w:val="6DBE62ED"/>
    <w:rsid w:val="6DC89144"/>
    <w:rsid w:val="6DDDD549"/>
    <w:rsid w:val="6E94976A"/>
    <w:rsid w:val="6EC6508E"/>
    <w:rsid w:val="6F0E6277"/>
    <w:rsid w:val="6F1995AD"/>
    <w:rsid w:val="6F44CAE7"/>
    <w:rsid w:val="6F697128"/>
    <w:rsid w:val="6F92DD51"/>
    <w:rsid w:val="700D59C6"/>
    <w:rsid w:val="709C31A6"/>
    <w:rsid w:val="709E862E"/>
    <w:rsid w:val="70ABE00B"/>
    <w:rsid w:val="70C4B9D6"/>
    <w:rsid w:val="70D50984"/>
    <w:rsid w:val="7174BD6D"/>
    <w:rsid w:val="71F70442"/>
    <w:rsid w:val="727C6BA9"/>
    <w:rsid w:val="72A67C8D"/>
    <w:rsid w:val="72DB8E9B"/>
    <w:rsid w:val="732C669D"/>
    <w:rsid w:val="7348C37A"/>
    <w:rsid w:val="7379D6F8"/>
    <w:rsid w:val="73BC0CF5"/>
    <w:rsid w:val="74004FD2"/>
    <w:rsid w:val="7437B472"/>
    <w:rsid w:val="7437DDF3"/>
    <w:rsid w:val="7481E9E1"/>
    <w:rsid w:val="7495ACA7"/>
    <w:rsid w:val="74B70A83"/>
    <w:rsid w:val="74C836FE"/>
    <w:rsid w:val="75046BC4"/>
    <w:rsid w:val="75085D16"/>
    <w:rsid w:val="75458C31"/>
    <w:rsid w:val="7575F5B4"/>
    <w:rsid w:val="757831F2"/>
    <w:rsid w:val="7592CE03"/>
    <w:rsid w:val="75ABE602"/>
    <w:rsid w:val="75B6E934"/>
    <w:rsid w:val="762C52E2"/>
    <w:rsid w:val="7658F79B"/>
    <w:rsid w:val="767971D6"/>
    <w:rsid w:val="76C02DF7"/>
    <w:rsid w:val="76C862AE"/>
    <w:rsid w:val="7745AFD6"/>
    <w:rsid w:val="774B727C"/>
    <w:rsid w:val="775F3720"/>
    <w:rsid w:val="77986FBA"/>
    <w:rsid w:val="77B9DAAF"/>
    <w:rsid w:val="782C4F27"/>
    <w:rsid w:val="78DB4F54"/>
    <w:rsid w:val="78EACBE0"/>
    <w:rsid w:val="78F39AB3"/>
    <w:rsid w:val="7906B0F9"/>
    <w:rsid w:val="7908D794"/>
    <w:rsid w:val="790AF108"/>
    <w:rsid w:val="7931AF5E"/>
    <w:rsid w:val="7946CA12"/>
    <w:rsid w:val="799ECFAA"/>
    <w:rsid w:val="7A43EEBC"/>
    <w:rsid w:val="7A4B3A9E"/>
    <w:rsid w:val="7A54F066"/>
    <w:rsid w:val="7A624923"/>
    <w:rsid w:val="7A6732EF"/>
    <w:rsid w:val="7A6DF6CF"/>
    <w:rsid w:val="7A74363D"/>
    <w:rsid w:val="7A786F15"/>
    <w:rsid w:val="7A7C4ADD"/>
    <w:rsid w:val="7ACC7FC5"/>
    <w:rsid w:val="7AF0FD1F"/>
    <w:rsid w:val="7AFBBE11"/>
    <w:rsid w:val="7B08F209"/>
    <w:rsid w:val="7B2E24AC"/>
    <w:rsid w:val="7B6E9E73"/>
    <w:rsid w:val="7C0A19D6"/>
    <w:rsid w:val="7C5F0CF6"/>
    <w:rsid w:val="7CD4339A"/>
    <w:rsid w:val="7D3258BF"/>
    <w:rsid w:val="7E0184DD"/>
    <w:rsid w:val="7E5301C2"/>
    <w:rsid w:val="7F45B5A2"/>
    <w:rsid w:val="7F75ED25"/>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3"/>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2"/>
      </w:numPr>
      <w:contextualSpacing/>
    </w:pPr>
  </w:style>
  <w:style w:type="paragraph" w:styleId="ListNumber">
    <w:name w:val="List Number"/>
    <w:basedOn w:val="ListBullet"/>
    <w:uiPriority w:val="3"/>
    <w:qFormat/>
    <w:rsid w:val="00C21A8E"/>
    <w:pPr>
      <w:numPr>
        <w:numId w:val="17"/>
      </w:numPr>
    </w:pPr>
  </w:style>
  <w:style w:type="paragraph" w:styleId="ListBullet">
    <w:name w:val="List Bullet"/>
    <w:basedOn w:val="Normal"/>
    <w:uiPriority w:val="2"/>
    <w:qFormat/>
    <w:rsid w:val="00C21A8E"/>
    <w:pPr>
      <w:numPr>
        <w:numId w:val="15"/>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4"/>
      </w:numPr>
    </w:pPr>
  </w:style>
  <w:style w:type="numbering" w:customStyle="1" w:styleId="ListStyle123">
    <w:name w:val="List Style 123"/>
    <w:uiPriority w:val="99"/>
    <w:rsid w:val="00A97D55"/>
    <w:pPr>
      <w:numPr>
        <w:numId w:val="16"/>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gov/safewater" TargetMode="External"/><Relationship Id="rId13" Type="http://schemas.openxmlformats.org/officeDocument/2006/relationships/hyperlink" Target="https://www.epa.gov/system/files/documents/2022-02/ucmr5-factsheet.pdf" TargetMode="External"/><Relationship Id="rId18" Type="http://schemas.openxmlformats.org/officeDocument/2006/relationships/hyperlink" Target="https://www.health.state.mn.us/communities/environment/water/swp/swa.html" TargetMode="External"/><Relationship Id="rId26" Type="http://schemas.openxmlformats.org/officeDocument/2006/relationships/hyperlink" Target="https://www.web.health.state.mn.us/communities/environment/water/schools/index.html" TargetMode="External"/><Relationship Id="rId3" Type="http://schemas.openxmlformats.org/officeDocument/2006/relationships/styles" Target="styles.xml"/><Relationship Id="rId21" Type="http://schemas.openxmlformats.org/officeDocument/2006/relationships/hyperlink" Target="https://eldo.web.health.state.mn.us/public/accreditedlabs/labsearch.seam" TargetMode="External"/><Relationship Id="rId7" Type="http://schemas.openxmlformats.org/officeDocument/2006/relationships/endnotes" Target="endnotes.xml"/><Relationship Id="rId12" Type="http://schemas.openxmlformats.org/officeDocument/2006/relationships/hyperlink" Target="https://www.epa.gov/dwucmr/fifth-unregulated-contaminant-monitoring-rule" TargetMode="External"/><Relationship Id="rId17" Type="http://schemas.openxmlformats.org/officeDocument/2006/relationships/hyperlink" Target="https://maps.umn.edu/LSL/" TargetMode="External"/><Relationship Id="rId25" Type="http://schemas.openxmlformats.org/officeDocument/2006/relationships/hyperlink" Target="https://www.health.state.mn.us/communities/environment/lead/fs/common.html" TargetMode="External"/><Relationship Id="rId2" Type="http://schemas.openxmlformats.org/officeDocument/2006/relationships/numbering" Target="numbering.xml"/><Relationship Id="rId16" Type="http://schemas.openxmlformats.org/officeDocument/2006/relationships/hyperlink" Target="https://epa.gov/safewater" TargetMode="External"/><Relationship Id="rId20" Type="http://schemas.openxmlformats.org/officeDocument/2006/relationships/hyperlink" Target="https://www.epa.gov/ground-water-and-drinking-water/protect-your-tap-quick-check-lea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state.mn.us/communities/environment/water/com/ucmr4.html" TargetMode="External"/><Relationship Id="rId24" Type="http://schemas.openxmlformats.org/officeDocument/2006/relationships/hyperlink" Target="https://www.health.state.mn.us/communities/environment/water/contaminants/lead.html" TargetMode="External"/><Relationship Id="rId5" Type="http://schemas.openxmlformats.org/officeDocument/2006/relationships/webSettings" Target="webSettings.xml"/><Relationship Id="rId15" Type="http://schemas.openxmlformats.org/officeDocument/2006/relationships/hyperlink" Target="https://www.epa.gov/dwucmr/fifth-unregulated-contaminant-monitoring-rule-data-finder" TargetMode="External"/><Relationship Id="rId23" Type="http://schemas.openxmlformats.org/officeDocument/2006/relationships/hyperlink" Target="http://www.epa.gov/safewater/lead" TargetMode="External"/><Relationship Id="rId28" Type="http://schemas.openxmlformats.org/officeDocument/2006/relationships/footer" Target="footer1.xml"/><Relationship Id="rId10" Type="http://schemas.openxmlformats.org/officeDocument/2006/relationships/hyperlink" Target="https://www.health.state.mn.us/communities/environment/water/contaminants/index.html" TargetMode="External"/><Relationship Id="rId19" Type="http://schemas.openxmlformats.org/officeDocument/2006/relationships/hyperlink" Target="https://maps.umn.edu/LS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state.mn.us/communities/environment/water/factsheet/sampling.html" TargetMode="External"/><Relationship Id="rId14" Type="http://schemas.openxmlformats.org/officeDocument/2006/relationships/hyperlink" Target="https://www.epa.gov/dwucmr/fifth-unregulated-contaminant-monitoring-rule" TargetMode="External"/><Relationship Id="rId22" Type="http://schemas.openxmlformats.org/officeDocument/2006/relationships/hyperlink" Target="https://www.health.state.mn.us/communities/environment/water/factsheet/poulead.html"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Template>
  <TotalTime>1</TotalTime>
  <Pages>8</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MDH CCR Template</vt:lpstr>
    </vt:vector>
  </TitlesOfParts>
  <Company>Minnesota Department of Health</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Jordan Rapp</cp:lastModifiedBy>
  <cp:revision>2</cp:revision>
  <cp:lastPrinted>2016-12-14T18:03:00Z</cp:lastPrinted>
  <dcterms:created xsi:type="dcterms:W3CDTF">2026-04-21T16:55:00Z</dcterms:created>
  <dcterms:modified xsi:type="dcterms:W3CDTF">2026-04-21T16:55:00Z</dcterms:modified>
</cp:coreProperties>
</file>